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F0FC3" w14:textId="77777777" w:rsidR="000841E5" w:rsidRPr="008A04C5" w:rsidRDefault="000841E5" w:rsidP="003C5B5F">
      <w:pPr>
        <w:jc w:val="right"/>
        <w:rPr>
          <w:rFonts w:ascii="Gill Sans MT" w:hAnsi="Gill Sans MT" w:cs="Gautami"/>
          <w:b/>
          <w:smallCaps/>
          <w:szCs w:val="24"/>
        </w:rPr>
      </w:pPr>
    </w:p>
    <w:p w14:paraId="3F0CA00E" w14:textId="77777777" w:rsidR="001F4DFA" w:rsidRDefault="001F4DFA" w:rsidP="00474B3C">
      <w:pPr>
        <w:jc w:val="center"/>
        <w:rPr>
          <w:rFonts w:ascii="Gill Sans MT" w:hAnsi="Gill Sans MT" w:cs="Gautami"/>
          <w:sz w:val="20"/>
        </w:rPr>
      </w:pPr>
      <w:r w:rsidRPr="003C5B5F">
        <w:rPr>
          <w:rFonts w:ascii="Gill Sans MT" w:hAnsi="Gill Sans MT" w:cs="Gautami"/>
          <w:sz w:val="20"/>
        </w:rPr>
        <w:t>All parts</w:t>
      </w:r>
      <w:r w:rsidRPr="003C5B5F">
        <w:rPr>
          <w:rFonts w:ascii="Gill Sans MT" w:hAnsi="Gill Sans MT" w:cs="Gautami"/>
          <w:b/>
          <w:sz w:val="20"/>
        </w:rPr>
        <w:t xml:space="preserve"> MUST BE COMPLETED IN BLOCK CAPITALS </w:t>
      </w:r>
      <w:r w:rsidRPr="003C5B5F">
        <w:rPr>
          <w:rFonts w:ascii="Gill Sans MT" w:hAnsi="Gill Sans MT" w:cs="Gautami"/>
          <w:sz w:val="20"/>
        </w:rPr>
        <w:t>except signatures</w:t>
      </w:r>
    </w:p>
    <w:p w14:paraId="6265085C" w14:textId="77777777" w:rsidR="009B3308" w:rsidRPr="003C5B5F" w:rsidRDefault="009B3308" w:rsidP="00474B3C">
      <w:pPr>
        <w:jc w:val="center"/>
        <w:rPr>
          <w:rFonts w:ascii="Gill Sans MT" w:hAnsi="Gill Sans MT" w:cs="Gautami"/>
          <w:sz w:val="20"/>
        </w:rPr>
      </w:pPr>
    </w:p>
    <w:p w14:paraId="58FE9201" w14:textId="77777777" w:rsidR="002B6C7C" w:rsidRDefault="001F4DFA" w:rsidP="002E54D8">
      <w:pPr>
        <w:rPr>
          <w:rFonts w:ascii="Gill Sans MT" w:hAnsi="Gill Sans MT" w:cs="Gautami"/>
          <w:sz w:val="22"/>
          <w:szCs w:val="22"/>
        </w:rPr>
      </w:pPr>
      <w:r w:rsidRPr="00087A0E">
        <w:rPr>
          <w:rFonts w:ascii="Gill Sans MT" w:hAnsi="Gill Sans MT" w:cs="Gautami"/>
          <w:sz w:val="22"/>
          <w:szCs w:val="22"/>
        </w:rPr>
        <w:t xml:space="preserve">The completed form should be </w:t>
      </w:r>
      <w:r w:rsidR="00C55CD2">
        <w:rPr>
          <w:rFonts w:ascii="Gill Sans MT" w:hAnsi="Gill Sans MT" w:cs="Gautami"/>
          <w:sz w:val="22"/>
          <w:szCs w:val="22"/>
        </w:rPr>
        <w:t xml:space="preserve">posted </w:t>
      </w:r>
      <w:r w:rsidR="00C55CD2" w:rsidRPr="007E3C0F">
        <w:rPr>
          <w:rFonts w:ascii="Gill Sans MT" w:hAnsi="Gill Sans MT" w:cs="Gautami"/>
          <w:b/>
          <w:sz w:val="22"/>
          <w:szCs w:val="22"/>
          <w:u w:val="single"/>
        </w:rPr>
        <w:t>with payment</w:t>
      </w:r>
      <w:r w:rsidR="00C55CD2">
        <w:rPr>
          <w:rFonts w:ascii="Gill Sans MT" w:hAnsi="Gill Sans MT" w:cs="Gautami"/>
          <w:sz w:val="22"/>
          <w:szCs w:val="22"/>
        </w:rPr>
        <w:t xml:space="preserve"> to John Penkethman</w:t>
      </w:r>
      <w:r w:rsidR="004E5FD3">
        <w:rPr>
          <w:rFonts w:ascii="Gill Sans MT" w:hAnsi="Gill Sans MT" w:cs="Gautami"/>
          <w:sz w:val="22"/>
          <w:szCs w:val="22"/>
        </w:rPr>
        <w:t xml:space="preserve"> </w:t>
      </w:r>
      <w:r w:rsidR="002B6C7C">
        <w:rPr>
          <w:rFonts w:ascii="Gill Sans MT" w:hAnsi="Gill Sans MT" w:cs="Gautami"/>
          <w:sz w:val="22"/>
          <w:szCs w:val="22"/>
        </w:rPr>
        <w:t xml:space="preserve">at </w:t>
      </w:r>
    </w:p>
    <w:p w14:paraId="39340F60" w14:textId="77777777" w:rsidR="002E54D8" w:rsidRDefault="00C55CD2" w:rsidP="002E54D8">
      <w:pPr>
        <w:rPr>
          <w:rFonts w:ascii="Gill Sans MT" w:hAnsi="Gill Sans MT" w:cs="Gautami"/>
          <w:sz w:val="22"/>
          <w:szCs w:val="22"/>
        </w:rPr>
      </w:pPr>
      <w:r>
        <w:rPr>
          <w:rFonts w:ascii="Gill Sans MT" w:hAnsi="Gill Sans MT" w:cs="Gautami"/>
          <w:sz w:val="22"/>
          <w:szCs w:val="22"/>
        </w:rPr>
        <w:t xml:space="preserve">41 Quarry Park Road, Heavitree, Exeter EX2 5PB </w:t>
      </w:r>
      <w:r w:rsidRPr="00C55CD2">
        <w:rPr>
          <w:rFonts w:ascii="Gill Sans MT" w:hAnsi="Gill Sans MT" w:cs="Gautami"/>
          <w:sz w:val="22"/>
          <w:szCs w:val="22"/>
        </w:rPr>
        <w:t>before the player</w:t>
      </w:r>
      <w:r w:rsidR="002E54D8">
        <w:rPr>
          <w:rFonts w:ascii="Gill Sans MT" w:hAnsi="Gill Sans MT" w:cs="Gautami"/>
          <w:sz w:val="22"/>
          <w:szCs w:val="22"/>
        </w:rPr>
        <w:t xml:space="preserve">s transfer </w:t>
      </w:r>
      <w:r w:rsidRPr="00C55CD2">
        <w:rPr>
          <w:rFonts w:ascii="Gill Sans MT" w:hAnsi="Gill Sans MT" w:cs="Gautami"/>
          <w:sz w:val="22"/>
          <w:szCs w:val="22"/>
        </w:rPr>
        <w:t>will be</w:t>
      </w:r>
      <w:r w:rsidR="002E54D8">
        <w:rPr>
          <w:rFonts w:ascii="Gill Sans MT" w:hAnsi="Gill Sans MT" w:cs="Gautami"/>
          <w:sz w:val="22"/>
          <w:szCs w:val="22"/>
        </w:rPr>
        <w:t xml:space="preserve"> approved by the league</w:t>
      </w:r>
      <w:r w:rsidRPr="00C55CD2">
        <w:rPr>
          <w:rFonts w:ascii="Gill Sans MT" w:hAnsi="Gill Sans MT" w:cs="Gautami"/>
          <w:sz w:val="22"/>
          <w:szCs w:val="22"/>
        </w:rPr>
        <w:t xml:space="preserve"> on the Whole Game System</w:t>
      </w:r>
      <w:r w:rsidR="002E54D8">
        <w:rPr>
          <w:rFonts w:ascii="Gill Sans MT" w:hAnsi="Gill Sans MT" w:cs="Gautami"/>
          <w:sz w:val="22"/>
          <w:szCs w:val="22"/>
        </w:rPr>
        <w:t xml:space="preserve">. </w:t>
      </w:r>
    </w:p>
    <w:p w14:paraId="1D3E95A4" w14:textId="77777777" w:rsidR="002E54D8" w:rsidRDefault="002E54D8" w:rsidP="002E54D8">
      <w:pPr>
        <w:rPr>
          <w:rFonts w:ascii="Gill Sans MT" w:hAnsi="Gill Sans MT" w:cs="Gautami"/>
          <w:b/>
          <w:sz w:val="20"/>
        </w:rPr>
      </w:pPr>
      <w:r>
        <w:rPr>
          <w:rFonts w:ascii="Gill Sans MT" w:hAnsi="Gill Sans MT" w:cs="Gautami"/>
          <w:sz w:val="22"/>
          <w:szCs w:val="22"/>
        </w:rPr>
        <w:t xml:space="preserve">The club secretary </w:t>
      </w:r>
      <w:r w:rsidRPr="002E54D8">
        <w:rPr>
          <w:rFonts w:ascii="Gill Sans MT" w:hAnsi="Gill Sans MT" w:cs="Gautami"/>
          <w:b/>
          <w:sz w:val="22"/>
          <w:szCs w:val="22"/>
          <w:u w:val="single"/>
        </w:rPr>
        <w:t>needs to initiate the transfer</w:t>
      </w:r>
      <w:r>
        <w:rPr>
          <w:rFonts w:ascii="Gill Sans MT" w:hAnsi="Gill Sans MT" w:cs="Gautami"/>
          <w:sz w:val="22"/>
          <w:szCs w:val="22"/>
        </w:rPr>
        <w:t xml:space="preserve"> request on the Whole Game System</w:t>
      </w:r>
    </w:p>
    <w:p w14:paraId="04FF7E29" w14:textId="77777777" w:rsidR="001F4DFA" w:rsidRPr="000841E5" w:rsidRDefault="0053775A">
      <w:pPr>
        <w:rPr>
          <w:b/>
          <w:sz w:val="20"/>
        </w:rPr>
      </w:pPr>
      <w:r>
        <w:rPr>
          <w:rFonts w:ascii="Rockwell" w:hAnsi="Rockwell" w:cs="Lucida Sans Unicode"/>
          <w:b/>
          <w:noProof/>
          <w:sz w:val="20"/>
          <w:lang w:val="en-GB" w:eastAsia="en-GB"/>
        </w:rPr>
        <w:drawing>
          <wp:inline distT="0" distB="0" distL="0" distR="0" wp14:anchorId="2E94DF53" wp14:editId="20484C3F">
            <wp:extent cx="6248400" cy="66675"/>
            <wp:effectExtent l="0" t="0" r="0" b="9525"/>
            <wp:docPr id="1" name="Picture 1" descr="BD2131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319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7AC9B" w14:textId="77777777" w:rsidR="006070F1" w:rsidRDefault="006070F1">
      <w:pPr>
        <w:rPr>
          <w:b/>
          <w:sz w:val="28"/>
          <w:szCs w:val="28"/>
          <w:u w:val="single"/>
        </w:rPr>
      </w:pPr>
    </w:p>
    <w:p w14:paraId="4DC59B9C" w14:textId="77777777" w:rsidR="0044101D" w:rsidRDefault="00C55CD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0A1BF3E" wp14:editId="28326366">
                <wp:simplePos x="0" y="0"/>
                <wp:positionH relativeFrom="column">
                  <wp:posOffset>1874520</wp:posOffset>
                </wp:positionH>
                <wp:positionV relativeFrom="paragraph">
                  <wp:posOffset>212090</wp:posOffset>
                </wp:positionV>
                <wp:extent cx="4371975" cy="276225"/>
                <wp:effectExtent l="0" t="0" r="28575" b="2857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27622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2B5372" w14:textId="77777777" w:rsidR="0044101D" w:rsidRDefault="004410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7CC7B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47.6pt;margin-top:16.7pt;width:344.2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" o:allowincell="f" filled="f">
                <v:textbox>
                  <w:txbxContent>
                    <w:p w:rsidR="0044101D" w:rsidRDefault="0044101D"/>
                  </w:txbxContent>
                </v:textbox>
              </v:shape>
            </w:pict>
          </mc:Fallback>
        </mc:AlternateContent>
      </w:r>
    </w:p>
    <w:p w14:paraId="30EF9FB1" w14:textId="77777777" w:rsidR="004974A2" w:rsidRPr="00F47FF9" w:rsidRDefault="00C55CD2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Players Full Name:</w:t>
      </w:r>
      <w:r w:rsidR="00162AEF">
        <w:rPr>
          <w:b/>
          <w:sz w:val="28"/>
          <w:szCs w:val="28"/>
        </w:rPr>
        <w:t xml:space="preserve">           </w:t>
      </w:r>
      <w:r w:rsidR="0044101D">
        <w:rPr>
          <w:b/>
          <w:sz w:val="28"/>
          <w:szCs w:val="28"/>
        </w:rPr>
        <w:t xml:space="preserve">                           </w:t>
      </w:r>
    </w:p>
    <w:p w14:paraId="73CE11FA" w14:textId="77777777" w:rsidR="00283435" w:rsidRDefault="00283435">
      <w:pPr>
        <w:rPr>
          <w:b/>
          <w:sz w:val="28"/>
          <w:szCs w:val="2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6"/>
        <w:gridCol w:w="6801"/>
      </w:tblGrid>
      <w:tr w:rsidR="00283435" w:rsidRPr="0069316F" w14:paraId="58132CBD" w14:textId="77777777" w:rsidTr="00C55CD2">
        <w:tc>
          <w:tcPr>
            <w:tcW w:w="3085" w:type="dxa"/>
            <w:tcBorders>
              <w:right w:val="single" w:sz="4" w:space="0" w:color="808080"/>
            </w:tcBorders>
            <w:shd w:val="clear" w:color="auto" w:fill="auto"/>
          </w:tcPr>
          <w:p w14:paraId="4394AB5E" w14:textId="77777777" w:rsidR="00283435" w:rsidRPr="0069316F" w:rsidRDefault="00C55CD2" w:rsidP="00C55CD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Players FAN:</w:t>
            </w:r>
          </w:p>
        </w:tc>
        <w:tc>
          <w:tcPr>
            <w:tcW w:w="6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97EFF41" w14:textId="77777777" w:rsidR="00283435" w:rsidRPr="0069316F" w:rsidRDefault="00283435" w:rsidP="00474B3C">
            <w:pPr>
              <w:jc w:val="center"/>
              <w:rPr>
                <w:b/>
                <w:sz w:val="28"/>
              </w:rPr>
            </w:pPr>
          </w:p>
        </w:tc>
      </w:tr>
    </w:tbl>
    <w:p w14:paraId="72A83D7A" w14:textId="77777777" w:rsidR="006070F1" w:rsidRPr="00F47FF9" w:rsidRDefault="006070F1" w:rsidP="00C55CD2">
      <w:pPr>
        <w:rPr>
          <w:sz w:val="32"/>
          <w:szCs w:val="32"/>
        </w:rPr>
      </w:pPr>
    </w:p>
    <w:p w14:paraId="3B4B63F6" w14:textId="77777777" w:rsidR="00DE3A94" w:rsidRDefault="00DE3A94">
      <w:pPr>
        <w:rPr>
          <w:b/>
          <w:sz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8"/>
        <w:gridCol w:w="6799"/>
      </w:tblGrid>
      <w:tr w:rsidR="00DE3A94" w:rsidRPr="0069316F" w14:paraId="5061424C" w14:textId="77777777" w:rsidTr="00C55CD2">
        <w:tc>
          <w:tcPr>
            <w:tcW w:w="3085" w:type="dxa"/>
            <w:tcBorders>
              <w:right w:val="single" w:sz="4" w:space="0" w:color="808080"/>
            </w:tcBorders>
            <w:shd w:val="clear" w:color="auto" w:fill="auto"/>
          </w:tcPr>
          <w:p w14:paraId="5646AAE9" w14:textId="77777777" w:rsidR="00DE3A94" w:rsidRPr="0069316F" w:rsidRDefault="00C55CD2" w:rsidP="00C55CD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Team transferred from</w:t>
            </w:r>
          </w:p>
        </w:tc>
        <w:tc>
          <w:tcPr>
            <w:tcW w:w="6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0177E9D" w14:textId="77777777" w:rsidR="00DE3A94" w:rsidRPr="0069316F" w:rsidRDefault="00DE3A94" w:rsidP="00474B3C">
            <w:pPr>
              <w:jc w:val="center"/>
              <w:rPr>
                <w:b/>
                <w:sz w:val="28"/>
              </w:rPr>
            </w:pPr>
          </w:p>
        </w:tc>
      </w:tr>
    </w:tbl>
    <w:p w14:paraId="3E3941CA" w14:textId="77777777" w:rsidR="001F4DFA" w:rsidRDefault="001F4DFA">
      <w:pPr>
        <w:rPr>
          <w:b/>
          <w:sz w:val="28"/>
        </w:rPr>
      </w:pPr>
    </w:p>
    <w:p w14:paraId="359DB69A" w14:textId="77777777" w:rsidR="00F47FF9" w:rsidRDefault="00C55CD2">
      <w:pPr>
        <w:rPr>
          <w:b/>
          <w:sz w:val="28"/>
        </w:rPr>
      </w:pPr>
      <w:r>
        <w:rPr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C0A89" wp14:editId="3ECCF260">
                <wp:simplePos x="0" y="0"/>
                <wp:positionH relativeFrom="column">
                  <wp:posOffset>1874520</wp:posOffset>
                </wp:positionH>
                <wp:positionV relativeFrom="paragraph">
                  <wp:posOffset>24130</wp:posOffset>
                </wp:positionV>
                <wp:extent cx="1771650" cy="2095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74EFB" w14:textId="77777777" w:rsidR="00C55CD2" w:rsidRDefault="00C55C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41F96" id="Text Box 5" o:spid="_x0000_s1027" type="#_x0000_t202" style="position:absolute;margin-left:147.6pt;margin-top:1.9pt;width:139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" fillcolor="white [3201]" strokeweight=".5pt">
                <v:textbox>
                  <w:txbxContent>
                    <w:p w:rsidR="00C55CD2" w:rsidRDefault="00C55CD2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B2716" wp14:editId="2A976B82">
                <wp:simplePos x="0" y="0"/>
                <wp:positionH relativeFrom="column">
                  <wp:posOffset>5046345</wp:posOffset>
                </wp:positionH>
                <wp:positionV relativeFrom="paragraph">
                  <wp:posOffset>24130</wp:posOffset>
                </wp:positionV>
                <wp:extent cx="1200150" cy="2095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54BDC" w14:textId="77777777" w:rsidR="00C55CD2" w:rsidRDefault="00C55C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FB5C8" id="Text Box 6" o:spid="_x0000_s1028" type="#_x0000_t202" style="position:absolute;margin-left:397.35pt;margin-top:1.9pt;width:94.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" fillcolor="white [3201]" strokeweight=".5pt">
                <v:textbox>
                  <w:txbxContent>
                    <w:p w:rsidR="00C55CD2" w:rsidRDefault="00C55CD2"/>
                  </w:txbxContent>
                </v:textbox>
              </v:shape>
            </w:pict>
          </mc:Fallback>
        </mc:AlternateContent>
      </w:r>
      <w:r>
        <w:rPr>
          <w:b/>
          <w:sz w:val="28"/>
        </w:rPr>
        <w:t>Age group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Division:</w:t>
      </w:r>
      <w:r>
        <w:rPr>
          <w:b/>
          <w:sz w:val="28"/>
        </w:rPr>
        <w:tab/>
      </w:r>
    </w:p>
    <w:p w14:paraId="7E731213" w14:textId="77777777" w:rsidR="00C55CD2" w:rsidRDefault="00C55CD2">
      <w:pPr>
        <w:rPr>
          <w:b/>
          <w:sz w:val="28"/>
        </w:rPr>
      </w:pPr>
    </w:p>
    <w:tbl>
      <w:tblPr>
        <w:tblW w:w="9918" w:type="dxa"/>
        <w:tblLook w:val="01E0" w:firstRow="1" w:lastRow="1" w:firstColumn="1" w:lastColumn="1" w:noHBand="0" w:noVBand="0"/>
      </w:tblPr>
      <w:tblGrid>
        <w:gridCol w:w="3085"/>
        <w:gridCol w:w="6833"/>
      </w:tblGrid>
      <w:tr w:rsidR="00DE3A94" w:rsidRPr="0069316F" w14:paraId="675C8F4C" w14:textId="77777777" w:rsidTr="00C55CD2">
        <w:tc>
          <w:tcPr>
            <w:tcW w:w="3085" w:type="dxa"/>
            <w:tcBorders>
              <w:right w:val="single" w:sz="4" w:space="0" w:color="808080"/>
            </w:tcBorders>
            <w:shd w:val="clear" w:color="auto" w:fill="auto"/>
          </w:tcPr>
          <w:p w14:paraId="1F8964D5" w14:textId="77777777" w:rsidR="00DE3A94" w:rsidRPr="0069316F" w:rsidRDefault="00C55CD2" w:rsidP="00C55CD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Team transferred to</w:t>
            </w:r>
          </w:p>
        </w:tc>
        <w:tc>
          <w:tcPr>
            <w:tcW w:w="6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4EDF1A7" w14:textId="77777777" w:rsidR="00DE3A94" w:rsidRPr="0069316F" w:rsidRDefault="00DE3A94" w:rsidP="00011EAF">
            <w:pPr>
              <w:rPr>
                <w:b/>
                <w:sz w:val="28"/>
              </w:rPr>
            </w:pPr>
          </w:p>
        </w:tc>
      </w:tr>
    </w:tbl>
    <w:p w14:paraId="64F24BB8" w14:textId="77777777" w:rsidR="00087A0E" w:rsidRDefault="00087A0E">
      <w:pPr>
        <w:rPr>
          <w:b/>
          <w:sz w:val="18"/>
        </w:rPr>
      </w:pPr>
    </w:p>
    <w:p w14:paraId="3E4FCE60" w14:textId="77777777" w:rsidR="00C55CD2" w:rsidRDefault="00C55CD2" w:rsidP="00C55CD2">
      <w:pPr>
        <w:rPr>
          <w:b/>
          <w:sz w:val="28"/>
        </w:rPr>
      </w:pPr>
      <w:r>
        <w:rPr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041F04" wp14:editId="4F268630">
                <wp:simplePos x="0" y="0"/>
                <wp:positionH relativeFrom="column">
                  <wp:posOffset>1874520</wp:posOffset>
                </wp:positionH>
                <wp:positionV relativeFrom="paragraph">
                  <wp:posOffset>24130</wp:posOffset>
                </wp:positionV>
                <wp:extent cx="1771650" cy="2095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286C9" w14:textId="77777777" w:rsidR="00C55CD2" w:rsidRDefault="00C55CD2" w:rsidP="00C55C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7CC94" id="Text Box 8" o:spid="_x0000_s1029" type="#_x0000_t202" style="position:absolute;margin-left:147.6pt;margin-top:1.9pt;width:139.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" fillcolor="white [3201]" strokeweight=".5pt">
                <v:textbox>
                  <w:txbxContent>
                    <w:p w:rsidR="00C55CD2" w:rsidRDefault="00C55CD2" w:rsidP="00C55CD2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F6BFF3" wp14:editId="7C2E7EF4">
                <wp:simplePos x="0" y="0"/>
                <wp:positionH relativeFrom="column">
                  <wp:posOffset>5046345</wp:posOffset>
                </wp:positionH>
                <wp:positionV relativeFrom="paragraph">
                  <wp:posOffset>24130</wp:posOffset>
                </wp:positionV>
                <wp:extent cx="1200150" cy="2095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C54B1" w14:textId="77777777" w:rsidR="00C55CD2" w:rsidRDefault="00C55CD2" w:rsidP="00C55C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2AE8C" id="Text Box 7" o:spid="_x0000_s1030" type="#_x0000_t202" style="position:absolute;margin-left:397.35pt;margin-top:1.9pt;width:94.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" fillcolor="white [3201]" strokeweight=".5pt">
                <v:textbox>
                  <w:txbxContent>
                    <w:p w:rsidR="00C55CD2" w:rsidRDefault="00C55CD2" w:rsidP="00C55CD2"/>
                  </w:txbxContent>
                </v:textbox>
              </v:shape>
            </w:pict>
          </mc:Fallback>
        </mc:AlternateContent>
      </w:r>
      <w:r>
        <w:rPr>
          <w:b/>
          <w:sz w:val="28"/>
        </w:rPr>
        <w:t>Age group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Division:</w:t>
      </w:r>
      <w:r>
        <w:rPr>
          <w:b/>
          <w:sz w:val="28"/>
        </w:rPr>
        <w:tab/>
      </w:r>
    </w:p>
    <w:p w14:paraId="16AD0E5F" w14:textId="77777777" w:rsidR="00A50E70" w:rsidRDefault="00A50E70" w:rsidP="00A50E70">
      <w:pPr>
        <w:rPr>
          <w:b/>
          <w:sz w:val="28"/>
        </w:rPr>
      </w:pPr>
    </w:p>
    <w:p w14:paraId="080D0FA8" w14:textId="77777777" w:rsidR="00F47FF9" w:rsidRDefault="00F47FF9">
      <w:pPr>
        <w:rPr>
          <w:b/>
        </w:rPr>
      </w:pPr>
    </w:p>
    <w:p w14:paraId="781E5BE5" w14:textId="77777777" w:rsidR="00F47FF9" w:rsidRDefault="00F47FF9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7"/>
        <w:gridCol w:w="6800"/>
      </w:tblGrid>
      <w:tr w:rsidR="00F47FF9" w:rsidRPr="0069316F" w14:paraId="3D914397" w14:textId="77777777" w:rsidTr="002B6C7C">
        <w:tc>
          <w:tcPr>
            <w:tcW w:w="3085" w:type="dxa"/>
            <w:tcBorders>
              <w:right w:val="single" w:sz="4" w:space="0" w:color="808080"/>
            </w:tcBorders>
            <w:shd w:val="clear" w:color="auto" w:fill="auto"/>
          </w:tcPr>
          <w:p w14:paraId="3FB8656A" w14:textId="77777777" w:rsidR="00F47FF9" w:rsidRPr="0069316F" w:rsidRDefault="00F47FF9" w:rsidP="00011EAF">
            <w:pPr>
              <w:rPr>
                <w:b/>
                <w:sz w:val="28"/>
              </w:rPr>
            </w:pPr>
            <w:r w:rsidRPr="0069316F">
              <w:rPr>
                <w:b/>
                <w:sz w:val="28"/>
              </w:rPr>
              <w:t>Club</w:t>
            </w:r>
            <w:r w:rsidR="002B6C7C">
              <w:rPr>
                <w:b/>
                <w:sz w:val="28"/>
              </w:rPr>
              <w:t xml:space="preserve"> Secretary</w:t>
            </w:r>
          </w:p>
        </w:tc>
        <w:tc>
          <w:tcPr>
            <w:tcW w:w="6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0176BDA" w14:textId="77777777" w:rsidR="00F47FF9" w:rsidRPr="0069316F" w:rsidRDefault="00F47FF9" w:rsidP="00011EAF">
            <w:pPr>
              <w:rPr>
                <w:b/>
                <w:sz w:val="28"/>
              </w:rPr>
            </w:pPr>
          </w:p>
        </w:tc>
      </w:tr>
    </w:tbl>
    <w:p w14:paraId="08DAD6F1" w14:textId="77777777" w:rsidR="00F47FF9" w:rsidRDefault="00F47FF9">
      <w:pPr>
        <w:rPr>
          <w:b/>
        </w:rPr>
      </w:pPr>
    </w:p>
    <w:p w14:paraId="4E74A248" w14:textId="77777777" w:rsidR="00F47FF9" w:rsidRDefault="00F47FF9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5"/>
        <w:gridCol w:w="6802"/>
      </w:tblGrid>
      <w:tr w:rsidR="00087A0E" w:rsidRPr="0069316F" w14:paraId="749302FF" w14:textId="77777777" w:rsidTr="002B6C7C">
        <w:tc>
          <w:tcPr>
            <w:tcW w:w="3085" w:type="dxa"/>
            <w:tcBorders>
              <w:right w:val="single" w:sz="4" w:space="0" w:color="808080"/>
            </w:tcBorders>
            <w:shd w:val="clear" w:color="auto" w:fill="auto"/>
          </w:tcPr>
          <w:p w14:paraId="6B828FFA" w14:textId="77777777" w:rsidR="00087A0E" w:rsidRPr="0069316F" w:rsidRDefault="00087A0E" w:rsidP="00011EAF">
            <w:pPr>
              <w:rPr>
                <w:b/>
                <w:sz w:val="28"/>
              </w:rPr>
            </w:pPr>
            <w:r w:rsidRPr="0069316F">
              <w:rPr>
                <w:b/>
                <w:sz w:val="28"/>
              </w:rPr>
              <w:t>Date</w:t>
            </w:r>
          </w:p>
        </w:tc>
        <w:tc>
          <w:tcPr>
            <w:tcW w:w="6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ADA5246" w14:textId="77777777" w:rsidR="00087A0E" w:rsidRPr="0069316F" w:rsidRDefault="00087A0E" w:rsidP="00011EAF">
            <w:pPr>
              <w:rPr>
                <w:b/>
                <w:sz w:val="28"/>
              </w:rPr>
            </w:pPr>
          </w:p>
        </w:tc>
      </w:tr>
    </w:tbl>
    <w:p w14:paraId="46E6D9FC" w14:textId="77777777" w:rsidR="002B6C7C" w:rsidRDefault="002B6C7C" w:rsidP="00C55CD2">
      <w:pPr>
        <w:spacing w:before="120"/>
        <w:jc w:val="center"/>
        <w:rPr>
          <w:b/>
          <w:color w:val="FF0000"/>
          <w:u w:val="single"/>
        </w:rPr>
      </w:pPr>
    </w:p>
    <w:p w14:paraId="21458160" w14:textId="77777777" w:rsidR="002B6C7C" w:rsidRDefault="002B6C7C" w:rsidP="00C55CD2">
      <w:pPr>
        <w:spacing w:before="120"/>
        <w:jc w:val="center"/>
        <w:rPr>
          <w:b/>
          <w:color w:val="FF0000"/>
          <w:u w:val="single"/>
        </w:rPr>
      </w:pPr>
    </w:p>
    <w:p w14:paraId="0280F7C7" w14:textId="77777777" w:rsidR="002B6C7C" w:rsidRDefault="002B6C7C" w:rsidP="00C55CD2">
      <w:pPr>
        <w:spacing w:before="120"/>
        <w:jc w:val="center"/>
        <w:rPr>
          <w:b/>
          <w:color w:val="FF0000"/>
          <w:u w:val="single"/>
        </w:rPr>
      </w:pPr>
    </w:p>
    <w:p w14:paraId="28AE2DBD" w14:textId="77777777" w:rsidR="00F47FF9" w:rsidRPr="002B6C7C" w:rsidRDefault="004F61BB" w:rsidP="00C55CD2">
      <w:pPr>
        <w:spacing w:before="120"/>
        <w:jc w:val="center"/>
        <w:rPr>
          <w:b/>
          <w:color w:val="FF0000"/>
          <w:sz w:val="32"/>
          <w:u w:val="single"/>
        </w:rPr>
      </w:pPr>
      <w:r w:rsidRPr="002B6C7C">
        <w:rPr>
          <w:b/>
          <w:color w:val="FF0000"/>
          <w:sz w:val="32"/>
          <w:u w:val="single"/>
        </w:rPr>
        <w:t xml:space="preserve">DO NOT SEND THIS FORM </w:t>
      </w:r>
      <w:r w:rsidR="00C55CD2" w:rsidRPr="002B6C7C">
        <w:rPr>
          <w:b/>
          <w:color w:val="FF0000"/>
          <w:sz w:val="32"/>
          <w:u w:val="single"/>
        </w:rPr>
        <w:t>WITHOUT PAYMENT</w:t>
      </w:r>
    </w:p>
    <w:p w14:paraId="3D1D7817" w14:textId="77777777" w:rsidR="001F4DFA" w:rsidRPr="008A04C5" w:rsidRDefault="00FC2330" w:rsidP="00474B3C">
      <w:pPr>
        <w:spacing w:before="120"/>
        <w:jc w:val="center"/>
        <w:rPr>
          <w:b/>
          <w:smallCaps/>
          <w:sz w:val="16"/>
          <w:szCs w:val="24"/>
        </w:rPr>
      </w:pPr>
      <w:r>
        <w:rPr>
          <w:rFonts w:ascii="Gill Sans MT" w:hAnsi="Gill Sans MT"/>
          <w:b/>
          <w:smallCaps/>
          <w:szCs w:val="24"/>
        </w:rPr>
        <w:t>John Penkethman</w:t>
      </w:r>
      <w:r w:rsidR="001F4DFA" w:rsidRPr="008A04C5">
        <w:rPr>
          <w:rFonts w:ascii="Gill Sans MT" w:hAnsi="Gill Sans MT"/>
          <w:b/>
          <w:smallCaps/>
          <w:szCs w:val="24"/>
        </w:rPr>
        <w:t xml:space="preserve"> </w:t>
      </w:r>
      <w:r w:rsidR="007845CE">
        <w:rPr>
          <w:rFonts w:ascii="Gill Sans MT" w:hAnsi="Gill Sans MT"/>
          <w:b/>
          <w:smallCaps/>
          <w:szCs w:val="24"/>
        </w:rPr>
        <w:t>–</w:t>
      </w:r>
      <w:r w:rsidR="001F4DFA" w:rsidRPr="008A04C5">
        <w:rPr>
          <w:rFonts w:ascii="Gill Sans MT" w:hAnsi="Gill Sans MT"/>
          <w:b/>
          <w:smallCaps/>
          <w:szCs w:val="24"/>
        </w:rPr>
        <w:t xml:space="preserve"> </w:t>
      </w:r>
      <w:r w:rsidR="007845CE">
        <w:rPr>
          <w:rFonts w:ascii="Gill Sans MT" w:hAnsi="Gill Sans MT"/>
          <w:b/>
          <w:smallCaps/>
          <w:szCs w:val="24"/>
        </w:rPr>
        <w:t>League chairman</w:t>
      </w:r>
      <w:r w:rsidR="00823AE1" w:rsidRPr="008A04C5">
        <w:rPr>
          <w:rFonts w:ascii="Gill Sans MT" w:hAnsi="Gill Sans MT"/>
          <w:b/>
          <w:smallCaps/>
          <w:szCs w:val="24"/>
        </w:rPr>
        <w:t xml:space="preserve">    </w:t>
      </w:r>
      <w:r w:rsidR="00474B3C">
        <w:rPr>
          <w:rFonts w:ascii="Gill Sans MT" w:hAnsi="Gill Sans MT"/>
          <w:b/>
          <w:smallCaps/>
          <w:szCs w:val="24"/>
        </w:rPr>
        <w:br/>
      </w:r>
    </w:p>
    <w:sectPr w:rsidR="001F4DFA" w:rsidRPr="008A04C5" w:rsidSect="003C5B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46" w:right="1016" w:bottom="720" w:left="1008" w:header="70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73E68" w14:textId="77777777" w:rsidR="0054196E" w:rsidRDefault="0054196E">
      <w:r>
        <w:separator/>
      </w:r>
    </w:p>
  </w:endnote>
  <w:endnote w:type="continuationSeparator" w:id="0">
    <w:p w14:paraId="229705CA" w14:textId="77777777" w:rsidR="0054196E" w:rsidRDefault="0054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95996" w14:textId="77777777" w:rsidR="00D519F1" w:rsidRDefault="00D519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1A226" w14:textId="496C6490" w:rsidR="00474B3C" w:rsidRPr="00DC43B7" w:rsidRDefault="00474B3C" w:rsidP="00474B3C">
    <w:pPr>
      <w:pStyle w:val="Footer"/>
      <w:jc w:val="right"/>
      <w:rPr>
        <w:rFonts w:ascii="Arial" w:hAnsi="Arial" w:cs="Arial"/>
        <w:i/>
        <w:sz w:val="16"/>
        <w:szCs w:val="16"/>
      </w:rPr>
    </w:pPr>
    <w:r w:rsidRPr="00DC43B7">
      <w:rPr>
        <w:rFonts w:ascii="Arial" w:hAnsi="Arial" w:cs="Arial"/>
        <w:i/>
        <w:sz w:val="16"/>
        <w:szCs w:val="16"/>
      </w:rPr>
      <w:t xml:space="preserve">FORM </w:t>
    </w:r>
    <w:r w:rsidRPr="00DC43B7">
      <w:rPr>
        <w:rFonts w:ascii="Arial" w:hAnsi="Arial" w:cs="Arial"/>
        <w:i/>
        <w:sz w:val="16"/>
        <w:szCs w:val="16"/>
      </w:rPr>
      <w:t>E</w:t>
    </w:r>
    <w:r>
      <w:rPr>
        <w:rFonts w:ascii="Arial" w:hAnsi="Arial" w:cs="Arial"/>
        <w:i/>
        <w:sz w:val="16"/>
        <w:szCs w:val="16"/>
      </w:rPr>
      <w:t>DY</w:t>
    </w:r>
    <w:r w:rsidRPr="00DC43B7">
      <w:rPr>
        <w:rFonts w:ascii="Arial" w:hAnsi="Arial" w:cs="Arial"/>
        <w:i/>
        <w:sz w:val="16"/>
        <w:szCs w:val="16"/>
      </w:rPr>
      <w:t>L</w:t>
    </w:r>
    <w:r w:rsidR="00964DF4">
      <w:rPr>
        <w:rFonts w:ascii="Arial" w:hAnsi="Arial" w:cs="Arial"/>
        <w:i/>
        <w:sz w:val="16"/>
        <w:szCs w:val="16"/>
      </w:rPr>
      <w:t>-P</w:t>
    </w:r>
    <w:r w:rsidR="00FC3E3B">
      <w:rPr>
        <w:rFonts w:ascii="Arial" w:hAnsi="Arial" w:cs="Arial"/>
        <w:i/>
        <w:sz w:val="16"/>
        <w:szCs w:val="16"/>
      </w:rPr>
      <w:t>2</w:t>
    </w:r>
    <w:r w:rsidR="001C6978">
      <w:rPr>
        <w:rFonts w:ascii="Arial" w:hAnsi="Arial" w:cs="Arial"/>
        <w:i/>
        <w:sz w:val="16"/>
        <w:szCs w:val="16"/>
      </w:rPr>
      <w:t>02</w:t>
    </w:r>
    <w:r w:rsidR="00D519F1">
      <w:rPr>
        <w:rFonts w:ascii="Arial" w:hAnsi="Arial" w:cs="Arial"/>
        <w:i/>
        <w:sz w:val="16"/>
        <w:szCs w:val="16"/>
      </w:rPr>
      <w:t>5/26</w:t>
    </w:r>
  </w:p>
  <w:p w14:paraId="03267D7A" w14:textId="77777777" w:rsidR="00474B3C" w:rsidRDefault="00474B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32E3E" w14:textId="77777777" w:rsidR="00D519F1" w:rsidRDefault="00D519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940E4" w14:textId="77777777" w:rsidR="0054196E" w:rsidRDefault="0054196E">
      <w:r>
        <w:separator/>
      </w:r>
    </w:p>
  </w:footnote>
  <w:footnote w:type="continuationSeparator" w:id="0">
    <w:p w14:paraId="739DC23E" w14:textId="77777777" w:rsidR="0054196E" w:rsidRDefault="00541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97259" w14:textId="77777777" w:rsidR="00D519F1" w:rsidRDefault="00D519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5D0B8" w14:textId="77777777" w:rsidR="004E5FD3" w:rsidRDefault="005B2A31" w:rsidP="00C55CD2">
    <w:pPr>
      <w:pStyle w:val="Header"/>
      <w:tabs>
        <w:tab w:val="right" w:pos="9180"/>
      </w:tabs>
      <w:ind w:right="-41"/>
      <w:jc w:val="right"/>
      <w:rPr>
        <w:rFonts w:ascii="Arial" w:hAnsi="Arial" w:cs="Arial"/>
        <w:sz w:val="18"/>
        <w:szCs w:val="18"/>
      </w:rPr>
    </w:pPr>
    <w:r w:rsidRPr="0079713D">
      <w:rPr>
        <w:rFonts w:ascii="Arial" w:hAnsi="Arial" w:cs="Arial"/>
        <w:b/>
      </w:rPr>
      <w:t xml:space="preserve">  </w:t>
    </w:r>
    <w:r w:rsidRPr="00317330">
      <w:rPr>
        <w:rFonts w:ascii="Arial" w:hAnsi="Arial" w:cs="Arial"/>
        <w:sz w:val="18"/>
        <w:szCs w:val="18"/>
      </w:rPr>
      <w:t>chairma</w:t>
    </w:r>
    <w:r w:rsidR="0096515C">
      <w:rPr>
        <w:rFonts w:ascii="Arial" w:hAnsi="Arial" w:cs="Arial"/>
        <w:sz w:val="18"/>
        <w:szCs w:val="18"/>
      </w:rPr>
      <w:t>n: John Penkethman</w:t>
    </w:r>
    <w:r w:rsidR="0096515C">
      <w:rPr>
        <w:rFonts w:ascii="Arial" w:hAnsi="Arial" w:cs="Arial"/>
        <w:sz w:val="18"/>
        <w:szCs w:val="18"/>
      </w:rPr>
      <w:br/>
      <w:t>treasurer: Ly</w:t>
    </w:r>
    <w:r w:rsidRPr="00317330">
      <w:rPr>
        <w:rFonts w:ascii="Arial" w:hAnsi="Arial" w:cs="Arial"/>
        <w:sz w:val="18"/>
        <w:szCs w:val="18"/>
      </w:rPr>
      <w:t>nda Penkethman</w:t>
    </w:r>
    <w:r w:rsidRPr="00317330">
      <w:rPr>
        <w:rFonts w:ascii="Arial" w:hAnsi="Arial" w:cs="Arial"/>
        <w:sz w:val="18"/>
        <w:szCs w:val="18"/>
      </w:rPr>
      <w:br/>
      <w:t xml:space="preserve">email: </w:t>
    </w:r>
    <w:hyperlink r:id="rId1" w:history="1">
      <w:r w:rsidR="00C55CD2" w:rsidRPr="009504F6">
        <w:rPr>
          <w:rStyle w:val="Hyperlink"/>
          <w:rFonts w:ascii="Arial" w:hAnsi="Arial" w:cs="Arial"/>
          <w:sz w:val="18"/>
          <w:szCs w:val="18"/>
        </w:rPr>
        <w:t>johnpenky@hotmail.com</w:t>
      </w:r>
    </w:hyperlink>
    <w:r w:rsidR="00C55CD2">
      <w:rPr>
        <w:rFonts w:ascii="Arial" w:hAnsi="Arial" w:cs="Arial"/>
        <w:sz w:val="18"/>
        <w:szCs w:val="18"/>
      </w:rPr>
      <w:t xml:space="preserve"> </w:t>
    </w:r>
  </w:p>
  <w:p w14:paraId="25D5035A" w14:textId="77777777" w:rsidR="005B2A31" w:rsidRDefault="005B2A31" w:rsidP="004E5FD3">
    <w:pPr>
      <w:pStyle w:val="Header"/>
      <w:tabs>
        <w:tab w:val="right" w:pos="9180"/>
      </w:tabs>
      <w:ind w:right="-41"/>
      <w:jc w:val="right"/>
      <w:rPr>
        <w:rFonts w:ascii="Arial" w:hAnsi="Arial" w:cs="Arial"/>
        <w:sz w:val="18"/>
        <w:szCs w:val="18"/>
      </w:rPr>
    </w:pPr>
    <w:r w:rsidRPr="00317330">
      <w:rPr>
        <w:rFonts w:ascii="Arial" w:hAnsi="Arial" w:cs="Arial"/>
        <w:sz w:val="18"/>
        <w:szCs w:val="18"/>
      </w:rPr>
      <w:t xml:space="preserve">web: </w:t>
    </w:r>
    <w:hyperlink r:id="rId2" w:history="1">
      <w:r w:rsidRPr="00317330">
        <w:rPr>
          <w:rStyle w:val="Hyperlink"/>
          <w:rFonts w:ascii="Arial" w:hAnsi="Arial" w:cs="Arial"/>
          <w:sz w:val="18"/>
          <w:szCs w:val="18"/>
        </w:rPr>
        <w:t>www.exeteryouthleague.co.uk</w:t>
      </w:r>
    </w:hyperlink>
    <w:r w:rsidRPr="00317330">
      <w:rPr>
        <w:rFonts w:ascii="Arial" w:hAnsi="Arial" w:cs="Arial"/>
        <w:sz w:val="18"/>
        <w:szCs w:val="18"/>
      </w:rPr>
      <w:t xml:space="preserve"> </w:t>
    </w:r>
  </w:p>
  <w:p w14:paraId="77EE6BBC" w14:textId="77777777" w:rsidR="005B2A31" w:rsidRDefault="005B2A31" w:rsidP="005B2A31">
    <w:pPr>
      <w:pStyle w:val="Header"/>
      <w:jc w:val="right"/>
      <w:rPr>
        <w:rFonts w:ascii="Arial" w:hAnsi="Arial" w:cs="Arial"/>
        <w:sz w:val="18"/>
        <w:szCs w:val="18"/>
      </w:rPr>
    </w:pPr>
  </w:p>
  <w:p w14:paraId="10A7F58C" w14:textId="4724B8C0" w:rsidR="00474B3C" w:rsidRPr="005B2A31" w:rsidRDefault="0053775A" w:rsidP="005B2A31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7728" behindDoc="1" locked="0" layoutInCell="1" allowOverlap="1" wp14:anchorId="0120D74F" wp14:editId="63F0AD0A">
          <wp:simplePos x="0" y="0"/>
          <wp:positionH relativeFrom="column">
            <wp:posOffset>-297180</wp:posOffset>
          </wp:positionH>
          <wp:positionV relativeFrom="paragraph">
            <wp:posOffset>-894080</wp:posOffset>
          </wp:positionV>
          <wp:extent cx="1000125" cy="981075"/>
          <wp:effectExtent l="0" t="0" r="9525" b="9525"/>
          <wp:wrapNone/>
          <wp:docPr id="2" name="Picture 2" descr="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e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2A31">
      <w:rPr>
        <w:rFonts w:ascii="Arial" w:hAnsi="Arial" w:cs="Arial"/>
        <w:b/>
        <w:sz w:val="28"/>
        <w:szCs w:val="28"/>
      </w:rPr>
      <w:br/>
    </w:r>
    <w:r w:rsidR="00C55CD2">
      <w:rPr>
        <w:rFonts w:ascii="Arial" w:hAnsi="Arial" w:cs="Arial"/>
        <w:b/>
        <w:sz w:val="28"/>
        <w:szCs w:val="28"/>
      </w:rPr>
      <w:t xml:space="preserve">PLAYER TRANSFER </w:t>
    </w:r>
    <w:r w:rsidR="002E54D8">
      <w:rPr>
        <w:rFonts w:ascii="Arial" w:hAnsi="Arial" w:cs="Arial"/>
        <w:b/>
        <w:sz w:val="28"/>
        <w:szCs w:val="28"/>
      </w:rPr>
      <w:t xml:space="preserve">PAYMENT </w:t>
    </w:r>
    <w:r w:rsidR="00C55CD2">
      <w:rPr>
        <w:rFonts w:ascii="Arial" w:hAnsi="Arial" w:cs="Arial"/>
        <w:b/>
        <w:sz w:val="28"/>
        <w:szCs w:val="28"/>
      </w:rPr>
      <w:t>FORM</w:t>
    </w:r>
    <w:r w:rsidR="00474B3C" w:rsidRPr="005B2A31">
      <w:rPr>
        <w:rFonts w:ascii="Arial" w:hAnsi="Arial" w:cs="Arial"/>
        <w:b/>
        <w:sz w:val="28"/>
        <w:szCs w:val="28"/>
      </w:rPr>
      <w:t xml:space="preserve"> </w:t>
    </w:r>
    <w:r w:rsidR="00C55CD2">
      <w:rPr>
        <w:rFonts w:ascii="Arial" w:hAnsi="Arial" w:cs="Arial"/>
        <w:b/>
        <w:sz w:val="28"/>
        <w:szCs w:val="28"/>
      </w:rPr>
      <w:t xml:space="preserve">- </w:t>
    </w:r>
    <w:r w:rsidR="00474B3C" w:rsidRPr="005B2A31">
      <w:rPr>
        <w:rFonts w:ascii="Arial" w:hAnsi="Arial" w:cs="Arial"/>
        <w:b/>
        <w:sz w:val="28"/>
        <w:szCs w:val="28"/>
      </w:rPr>
      <w:t xml:space="preserve">SEASON </w:t>
    </w:r>
    <w:r w:rsidR="00C4215E">
      <w:rPr>
        <w:rFonts w:ascii="Arial" w:hAnsi="Arial" w:cs="Arial"/>
        <w:b/>
        <w:sz w:val="28"/>
        <w:szCs w:val="28"/>
      </w:rPr>
      <w:t>20</w:t>
    </w:r>
    <w:r w:rsidR="00964DF4">
      <w:rPr>
        <w:rFonts w:ascii="Arial" w:hAnsi="Arial" w:cs="Arial"/>
        <w:b/>
        <w:sz w:val="28"/>
        <w:szCs w:val="28"/>
      </w:rPr>
      <w:t>2</w:t>
    </w:r>
    <w:r w:rsidR="00D519F1">
      <w:rPr>
        <w:rFonts w:ascii="Arial" w:hAnsi="Arial" w:cs="Arial"/>
        <w:b/>
        <w:sz w:val="28"/>
        <w:szCs w:val="28"/>
      </w:rPr>
      <w:t>5</w:t>
    </w:r>
    <w:r w:rsidR="001C6978">
      <w:rPr>
        <w:rFonts w:ascii="Arial" w:hAnsi="Arial" w:cs="Arial"/>
        <w:b/>
        <w:sz w:val="28"/>
        <w:szCs w:val="28"/>
      </w:rPr>
      <w:t>-2</w:t>
    </w:r>
    <w:r w:rsidR="00D519F1">
      <w:rPr>
        <w:rFonts w:ascii="Arial" w:hAnsi="Arial" w:cs="Arial"/>
        <w:b/>
        <w:sz w:val="28"/>
        <w:szCs w:val="28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FA1B4" w14:textId="77777777" w:rsidR="00D519F1" w:rsidRDefault="00D519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12"/>
    <w:rsid w:val="00011EAF"/>
    <w:rsid w:val="00046CC2"/>
    <w:rsid w:val="00063A55"/>
    <w:rsid w:val="000841E5"/>
    <w:rsid w:val="00087A0E"/>
    <w:rsid w:val="000A342C"/>
    <w:rsid w:val="000B5F04"/>
    <w:rsid w:val="000B7774"/>
    <w:rsid w:val="000E7378"/>
    <w:rsid w:val="00162AEF"/>
    <w:rsid w:val="00167218"/>
    <w:rsid w:val="00174446"/>
    <w:rsid w:val="00192E82"/>
    <w:rsid w:val="001B78BB"/>
    <w:rsid w:val="001C2F08"/>
    <w:rsid w:val="001C6978"/>
    <w:rsid w:val="001F1E4A"/>
    <w:rsid w:val="001F4DFA"/>
    <w:rsid w:val="00251A31"/>
    <w:rsid w:val="00257945"/>
    <w:rsid w:val="00283435"/>
    <w:rsid w:val="002B6C7C"/>
    <w:rsid w:val="002E3D4B"/>
    <w:rsid w:val="002E54D8"/>
    <w:rsid w:val="003331E7"/>
    <w:rsid w:val="00356D68"/>
    <w:rsid w:val="00357EFB"/>
    <w:rsid w:val="00365799"/>
    <w:rsid w:val="003C5B5F"/>
    <w:rsid w:val="003D653E"/>
    <w:rsid w:val="003D7B16"/>
    <w:rsid w:val="00414B8B"/>
    <w:rsid w:val="0044101D"/>
    <w:rsid w:val="00467902"/>
    <w:rsid w:val="00474B3C"/>
    <w:rsid w:val="004974A2"/>
    <w:rsid w:val="004B5573"/>
    <w:rsid w:val="004E5FD3"/>
    <w:rsid w:val="004F1533"/>
    <w:rsid w:val="004F61BB"/>
    <w:rsid w:val="0053775A"/>
    <w:rsid w:val="0054196E"/>
    <w:rsid w:val="005731C2"/>
    <w:rsid w:val="005B2A31"/>
    <w:rsid w:val="005C3E1D"/>
    <w:rsid w:val="0060274A"/>
    <w:rsid w:val="00603545"/>
    <w:rsid w:val="006070F1"/>
    <w:rsid w:val="0064013A"/>
    <w:rsid w:val="00664034"/>
    <w:rsid w:val="00686C9A"/>
    <w:rsid w:val="0069316F"/>
    <w:rsid w:val="006F05E6"/>
    <w:rsid w:val="0070228A"/>
    <w:rsid w:val="00717CB4"/>
    <w:rsid w:val="0075548F"/>
    <w:rsid w:val="007845CE"/>
    <w:rsid w:val="007B0677"/>
    <w:rsid w:val="007E3C0F"/>
    <w:rsid w:val="007F17CB"/>
    <w:rsid w:val="007F7689"/>
    <w:rsid w:val="00823AE1"/>
    <w:rsid w:val="00884BCA"/>
    <w:rsid w:val="008A04C5"/>
    <w:rsid w:val="008A0B87"/>
    <w:rsid w:val="008C2C05"/>
    <w:rsid w:val="0091703B"/>
    <w:rsid w:val="00954CAD"/>
    <w:rsid w:val="00962E8B"/>
    <w:rsid w:val="00964DF4"/>
    <w:rsid w:val="0096515C"/>
    <w:rsid w:val="00970784"/>
    <w:rsid w:val="009A6CBC"/>
    <w:rsid w:val="009B3308"/>
    <w:rsid w:val="00A3753C"/>
    <w:rsid w:val="00A50E70"/>
    <w:rsid w:val="00A824C7"/>
    <w:rsid w:val="00AD35D4"/>
    <w:rsid w:val="00B07EC8"/>
    <w:rsid w:val="00B31A16"/>
    <w:rsid w:val="00B63DF1"/>
    <w:rsid w:val="00B66663"/>
    <w:rsid w:val="00B76532"/>
    <w:rsid w:val="00B861D8"/>
    <w:rsid w:val="00BC0966"/>
    <w:rsid w:val="00C4215E"/>
    <w:rsid w:val="00C42B06"/>
    <w:rsid w:val="00C55CD2"/>
    <w:rsid w:val="00C959E4"/>
    <w:rsid w:val="00CC36CA"/>
    <w:rsid w:val="00D075CB"/>
    <w:rsid w:val="00D519F1"/>
    <w:rsid w:val="00D66C5A"/>
    <w:rsid w:val="00DC7529"/>
    <w:rsid w:val="00DE3A94"/>
    <w:rsid w:val="00DF5CCB"/>
    <w:rsid w:val="00E16798"/>
    <w:rsid w:val="00E47B12"/>
    <w:rsid w:val="00E60C51"/>
    <w:rsid w:val="00EB66FD"/>
    <w:rsid w:val="00EC6DFA"/>
    <w:rsid w:val="00EE2535"/>
    <w:rsid w:val="00EE2C27"/>
    <w:rsid w:val="00F31191"/>
    <w:rsid w:val="00F47FF9"/>
    <w:rsid w:val="00F700BB"/>
    <w:rsid w:val="00F7774C"/>
    <w:rsid w:val="00FC2330"/>
    <w:rsid w:val="00FC3E3B"/>
    <w:rsid w:val="00FF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FDC30BB"/>
  <w15:docId w15:val="{2B5E2823-33F8-4FAB-923F-EFD4F060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hAnsi="Century Gothic"/>
      <w:sz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97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B2A31"/>
    <w:rPr>
      <w:color w:val="0000FF"/>
      <w:u w:val="single"/>
    </w:rPr>
  </w:style>
  <w:style w:type="character" w:styleId="Strong">
    <w:name w:val="Strong"/>
    <w:uiPriority w:val="22"/>
    <w:qFormat/>
    <w:rsid w:val="00FC2330"/>
    <w:rPr>
      <w:b/>
      <w:bCs/>
    </w:rPr>
  </w:style>
  <w:style w:type="character" w:customStyle="1" w:styleId="apple-converted-space">
    <w:name w:val="apple-converted-space"/>
    <w:rsid w:val="00FC2330"/>
  </w:style>
  <w:style w:type="paragraph" w:styleId="BalloonText">
    <w:name w:val="Balloon Text"/>
    <w:basedOn w:val="Normal"/>
    <w:link w:val="BalloonTextChar"/>
    <w:uiPriority w:val="99"/>
    <w:semiHidden/>
    <w:unhideWhenUsed/>
    <w:rsid w:val="00E47B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B12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exeteryouthleague.co.uk" TargetMode="External"/><Relationship Id="rId1" Type="http://schemas.openxmlformats.org/officeDocument/2006/relationships/hyperlink" Target="mailto:johnpenky@hot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horn\AppData\Local\Microsoft\Windows\Temporary%20Internet%20Files\Content.Outlook\36DFGEFE\2017-18%20EDYL%20Rearranged%20fixture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b4425a1-30d0-4cf3-a093-e7aec1c2804d}" enabled="1" method="Standard" siteId="{87789cc7-933c-4e19-99b3-73a1953e3df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2017-18 EDYL Rearranged fixture Form</Template>
  <TotalTime>0</TotalTime>
  <Pages>1</Pages>
  <Words>90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Exeter Youth League</vt:lpstr>
    </vt:vector>
  </TitlesOfParts>
  <Company>Gateway</Company>
  <LinksUpToDate>false</LinksUpToDate>
  <CharactersWithSpaces>649</CharactersWithSpaces>
  <SharedDoc>false</SharedDoc>
  <HLinks>
    <vt:vector size="12" baseType="variant">
      <vt:variant>
        <vt:i4>7012473</vt:i4>
      </vt:variant>
      <vt:variant>
        <vt:i4>3</vt:i4>
      </vt:variant>
      <vt:variant>
        <vt:i4>0</vt:i4>
      </vt:variant>
      <vt:variant>
        <vt:i4>5</vt:i4>
      </vt:variant>
      <vt:variant>
        <vt:lpwstr>http://www.exeteryouthleague.co.uk/</vt:lpwstr>
      </vt:variant>
      <vt:variant>
        <vt:lpwstr/>
      </vt:variant>
      <vt:variant>
        <vt:i4>1507450</vt:i4>
      </vt:variant>
      <vt:variant>
        <vt:i4>0</vt:i4>
      </vt:variant>
      <vt:variant>
        <vt:i4>0</vt:i4>
      </vt:variant>
      <vt:variant>
        <vt:i4>5</vt:i4>
      </vt:variant>
      <vt:variant>
        <vt:lpwstr>mailto:d.ottaway@sky.com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Exeter Youth League</dc:title>
  <dc:creator>aphorn</dc:creator>
  <cp:lastModifiedBy>Horn, Andrew - Xylem</cp:lastModifiedBy>
  <cp:revision>2</cp:revision>
  <cp:lastPrinted>2013-12-19T10:20:00Z</cp:lastPrinted>
  <dcterms:created xsi:type="dcterms:W3CDTF">2025-06-10T15:47:00Z</dcterms:created>
  <dcterms:modified xsi:type="dcterms:W3CDTF">2025-06-10T15:47:00Z</dcterms:modified>
</cp:coreProperties>
</file>