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67CE" w14:textId="77777777" w:rsidR="000841E5" w:rsidRPr="008A04C5" w:rsidRDefault="000841E5" w:rsidP="003C5B5F">
      <w:pPr>
        <w:jc w:val="right"/>
        <w:rPr>
          <w:rFonts w:ascii="Gill Sans MT" w:hAnsi="Gill Sans MT" w:cs="Gautami"/>
          <w:b/>
          <w:smallCaps/>
          <w:szCs w:val="24"/>
        </w:rPr>
      </w:pPr>
    </w:p>
    <w:p w14:paraId="0F59300B" w14:textId="77777777" w:rsidR="001F4DFA" w:rsidRDefault="001F4DFA" w:rsidP="00474B3C">
      <w:pPr>
        <w:jc w:val="center"/>
        <w:rPr>
          <w:rFonts w:ascii="Gill Sans MT" w:hAnsi="Gill Sans MT" w:cs="Gautami"/>
          <w:sz w:val="20"/>
        </w:rPr>
      </w:pPr>
      <w:r w:rsidRPr="003C5B5F">
        <w:rPr>
          <w:rFonts w:ascii="Gill Sans MT" w:hAnsi="Gill Sans MT" w:cs="Gautami"/>
          <w:sz w:val="20"/>
        </w:rPr>
        <w:t>All parts</w:t>
      </w:r>
      <w:r w:rsidRPr="003C5B5F">
        <w:rPr>
          <w:rFonts w:ascii="Gill Sans MT" w:hAnsi="Gill Sans MT" w:cs="Gautami"/>
          <w:b/>
          <w:sz w:val="20"/>
        </w:rPr>
        <w:t xml:space="preserve"> MUST BE COMPLETED IN BLOCK CAPITALS </w:t>
      </w:r>
      <w:r w:rsidRPr="003C5B5F">
        <w:rPr>
          <w:rFonts w:ascii="Gill Sans MT" w:hAnsi="Gill Sans MT" w:cs="Gautami"/>
          <w:sz w:val="20"/>
        </w:rPr>
        <w:t>except signatures</w:t>
      </w:r>
    </w:p>
    <w:p w14:paraId="6B94C02E" w14:textId="77777777" w:rsidR="009B3308" w:rsidRPr="003C5B5F" w:rsidRDefault="009B3308" w:rsidP="00474B3C">
      <w:pPr>
        <w:jc w:val="center"/>
        <w:rPr>
          <w:rFonts w:ascii="Gill Sans MT" w:hAnsi="Gill Sans MT" w:cs="Gautami"/>
          <w:sz w:val="20"/>
        </w:rPr>
      </w:pPr>
    </w:p>
    <w:p w14:paraId="2E87E280" w14:textId="77777777" w:rsidR="00A424E1" w:rsidRDefault="001F4DFA" w:rsidP="00AF20DF">
      <w:pPr>
        <w:jc w:val="center"/>
        <w:rPr>
          <w:rFonts w:ascii="Gill Sans MT" w:hAnsi="Gill Sans MT" w:cs="Gautami"/>
          <w:color w:val="FF0000"/>
          <w:szCs w:val="22"/>
        </w:rPr>
      </w:pPr>
      <w:r w:rsidRPr="00AF20DF">
        <w:rPr>
          <w:rFonts w:ascii="Gill Sans MT" w:hAnsi="Gill Sans MT" w:cs="Gautami"/>
          <w:color w:val="FF0000"/>
          <w:szCs w:val="22"/>
        </w:rPr>
        <w:t xml:space="preserve">The completed form should be </w:t>
      </w:r>
      <w:r w:rsidR="00F47FF9" w:rsidRPr="00AF20DF">
        <w:rPr>
          <w:rFonts w:ascii="Gill Sans MT" w:hAnsi="Gill Sans MT" w:cs="Gautami"/>
          <w:color w:val="FF0000"/>
          <w:szCs w:val="22"/>
        </w:rPr>
        <w:t>emailed</w:t>
      </w:r>
      <w:r w:rsidR="000841E5" w:rsidRPr="00AF20DF">
        <w:rPr>
          <w:rFonts w:ascii="Gill Sans MT" w:hAnsi="Gill Sans MT" w:cs="Gautami"/>
          <w:color w:val="FF0000"/>
          <w:szCs w:val="22"/>
        </w:rPr>
        <w:t xml:space="preserve"> by the</w:t>
      </w:r>
      <w:r w:rsidR="005B2A31" w:rsidRPr="00AF20DF">
        <w:rPr>
          <w:rFonts w:ascii="Gill Sans MT" w:hAnsi="Gill Sans MT" w:cs="Gautami"/>
          <w:color w:val="FF0000"/>
          <w:szCs w:val="22"/>
        </w:rPr>
        <w:t xml:space="preserve"> Home</w:t>
      </w:r>
      <w:r w:rsidRPr="00AF20DF">
        <w:rPr>
          <w:rFonts w:ascii="Gill Sans MT" w:hAnsi="Gill Sans MT" w:cs="Gautami"/>
          <w:color w:val="FF0000"/>
          <w:szCs w:val="22"/>
        </w:rPr>
        <w:t xml:space="preserve"> Club </w:t>
      </w:r>
      <w:r w:rsidR="000841E5" w:rsidRPr="00AF20DF">
        <w:rPr>
          <w:rFonts w:ascii="Gill Sans MT" w:hAnsi="Gill Sans MT" w:cs="Gautami"/>
          <w:color w:val="FF0000"/>
          <w:szCs w:val="22"/>
        </w:rPr>
        <w:t>to</w:t>
      </w:r>
      <w:r w:rsidR="00A424E1">
        <w:rPr>
          <w:rFonts w:ascii="Gill Sans MT" w:hAnsi="Gill Sans MT" w:cs="Gautami"/>
          <w:color w:val="FF0000"/>
          <w:szCs w:val="22"/>
        </w:rPr>
        <w:t>;</w:t>
      </w:r>
      <w:r w:rsidR="000841E5" w:rsidRPr="00AF20DF">
        <w:rPr>
          <w:rFonts w:ascii="Gill Sans MT" w:hAnsi="Gill Sans MT" w:cs="Gautami"/>
          <w:color w:val="FF0000"/>
          <w:szCs w:val="22"/>
        </w:rPr>
        <w:t xml:space="preserve"> </w:t>
      </w:r>
    </w:p>
    <w:p w14:paraId="2D636D34" w14:textId="202541F5" w:rsidR="00A424E1" w:rsidRPr="00A424E1" w:rsidRDefault="00AF20DF" w:rsidP="00AF20DF">
      <w:pPr>
        <w:jc w:val="center"/>
        <w:rPr>
          <w:rFonts w:ascii="Gill Sans MT" w:hAnsi="Gill Sans MT" w:cs="Gautami"/>
          <w:color w:val="FF0000"/>
          <w:sz w:val="22"/>
        </w:rPr>
      </w:pPr>
      <w:r w:rsidRPr="00A424E1">
        <w:rPr>
          <w:rFonts w:ascii="Gill Sans MT" w:hAnsi="Gill Sans MT" w:cs="Gautami"/>
          <w:color w:val="FF0000"/>
          <w:sz w:val="22"/>
        </w:rPr>
        <w:t>Andrew Horn</w:t>
      </w:r>
      <w:r w:rsidR="0092281B" w:rsidRPr="00A424E1">
        <w:rPr>
          <w:rFonts w:ascii="Gill Sans MT" w:hAnsi="Gill Sans MT" w:cs="Gautami"/>
          <w:color w:val="FF0000"/>
          <w:sz w:val="22"/>
        </w:rPr>
        <w:t xml:space="preserve"> (</w:t>
      </w:r>
      <w:r w:rsidR="00A424E1" w:rsidRPr="00A424E1">
        <w:rPr>
          <w:rFonts w:ascii="Gill Sans MT" w:hAnsi="Gill Sans MT" w:cs="Gautami"/>
          <w:color w:val="FF0000"/>
          <w:sz w:val="22"/>
        </w:rPr>
        <w:t>F</w:t>
      </w:r>
      <w:r w:rsidR="0092281B" w:rsidRPr="00A424E1">
        <w:rPr>
          <w:rFonts w:ascii="Gill Sans MT" w:hAnsi="Gill Sans MT" w:cs="Gautami"/>
          <w:color w:val="FF0000"/>
          <w:sz w:val="22"/>
        </w:rPr>
        <w:t xml:space="preserve">ixtures </w:t>
      </w:r>
      <w:r w:rsidR="000841E5" w:rsidRPr="00A424E1">
        <w:rPr>
          <w:rFonts w:ascii="Gill Sans MT" w:hAnsi="Gill Sans MT" w:cs="Gautami"/>
          <w:color w:val="FF0000"/>
          <w:sz w:val="22"/>
        </w:rPr>
        <w:t>Secretary</w:t>
      </w:r>
      <w:r w:rsidR="0092281B" w:rsidRPr="00A424E1">
        <w:rPr>
          <w:rFonts w:ascii="Gill Sans MT" w:hAnsi="Gill Sans MT" w:cs="Gautami"/>
          <w:color w:val="FF0000"/>
          <w:sz w:val="22"/>
        </w:rPr>
        <w:t>)</w:t>
      </w:r>
      <w:r w:rsidR="00A424E1" w:rsidRPr="00A424E1">
        <w:rPr>
          <w:rFonts w:ascii="Gill Sans MT" w:hAnsi="Gill Sans MT" w:cs="Gautami"/>
          <w:color w:val="FF0000"/>
          <w:sz w:val="22"/>
        </w:rPr>
        <w:t xml:space="preserve">, </w:t>
      </w:r>
      <w:r w:rsidRPr="00A424E1">
        <w:rPr>
          <w:rFonts w:ascii="Gill Sans MT" w:hAnsi="Gill Sans MT" w:cs="Gautami"/>
          <w:color w:val="FF0000"/>
          <w:sz w:val="22"/>
        </w:rPr>
        <w:t>John Penkethman (League secretary)</w:t>
      </w:r>
      <w:r w:rsidR="004F61BB" w:rsidRPr="00A424E1">
        <w:rPr>
          <w:rFonts w:ascii="Gill Sans MT" w:hAnsi="Gill Sans MT" w:cs="Gautami"/>
          <w:color w:val="FF0000"/>
          <w:sz w:val="22"/>
        </w:rPr>
        <w:t xml:space="preserve"> </w:t>
      </w:r>
    </w:p>
    <w:p w14:paraId="6A90C795" w14:textId="5A613869" w:rsidR="009B3308" w:rsidRPr="00AF20DF" w:rsidRDefault="004E5FD3" w:rsidP="00AF20DF">
      <w:pPr>
        <w:jc w:val="center"/>
        <w:rPr>
          <w:rFonts w:ascii="Gill Sans MT" w:hAnsi="Gill Sans MT" w:cs="Gautami"/>
          <w:color w:val="FF0000"/>
          <w:szCs w:val="22"/>
        </w:rPr>
      </w:pPr>
      <w:r w:rsidRPr="00AF20DF">
        <w:rPr>
          <w:rFonts w:ascii="Gill Sans MT" w:hAnsi="Gill Sans MT" w:cs="Gautami"/>
          <w:b/>
          <w:bCs/>
          <w:color w:val="FF0000"/>
          <w:szCs w:val="22"/>
          <w:u w:val="single"/>
        </w:rPr>
        <w:t>and</w:t>
      </w:r>
      <w:r w:rsidRPr="00AF20DF">
        <w:rPr>
          <w:rFonts w:ascii="Gill Sans MT" w:hAnsi="Gill Sans MT" w:cs="Gautami"/>
          <w:color w:val="FF0000"/>
          <w:szCs w:val="22"/>
        </w:rPr>
        <w:t xml:space="preserve"> your Opponents </w:t>
      </w:r>
      <w:r w:rsidR="00C959E4" w:rsidRPr="00AF20DF">
        <w:rPr>
          <w:rFonts w:ascii="Gill Sans MT" w:hAnsi="Gill Sans MT" w:cs="Gautami"/>
          <w:color w:val="FF0000"/>
          <w:szCs w:val="22"/>
        </w:rPr>
        <w:t xml:space="preserve">within </w:t>
      </w:r>
      <w:r w:rsidR="00686C9A" w:rsidRPr="00AF20DF">
        <w:rPr>
          <w:rFonts w:ascii="Gill Sans MT" w:hAnsi="Gill Sans MT" w:cs="Gautami"/>
          <w:color w:val="FF0000"/>
          <w:szCs w:val="22"/>
        </w:rPr>
        <w:t>14</w:t>
      </w:r>
      <w:r w:rsidR="00C959E4" w:rsidRPr="00AF20DF">
        <w:rPr>
          <w:rFonts w:ascii="Gill Sans MT" w:hAnsi="Gill Sans MT" w:cs="Gautami"/>
          <w:color w:val="FF0000"/>
          <w:szCs w:val="22"/>
        </w:rPr>
        <w:t xml:space="preserve"> days of the postponement</w:t>
      </w:r>
    </w:p>
    <w:p w14:paraId="4F459990" w14:textId="77777777" w:rsidR="001F4DFA" w:rsidRPr="000841E5" w:rsidRDefault="0053775A">
      <w:pPr>
        <w:rPr>
          <w:b/>
          <w:sz w:val="20"/>
        </w:rPr>
      </w:pPr>
      <w:r>
        <w:rPr>
          <w:rFonts w:ascii="Rockwell" w:hAnsi="Rockwell" w:cs="Lucida Sans Unicode"/>
          <w:b/>
          <w:noProof/>
          <w:sz w:val="20"/>
          <w:lang w:val="en-US"/>
        </w:rPr>
        <w:drawing>
          <wp:inline distT="0" distB="0" distL="0" distR="0" wp14:anchorId="54E7D443" wp14:editId="5CC6F36B">
            <wp:extent cx="6248400" cy="66675"/>
            <wp:effectExtent l="0" t="0" r="0" b="9525"/>
            <wp:docPr id="1" name="Picture 1" descr="BD2131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9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0FB82" w14:textId="77777777" w:rsidR="006070F1" w:rsidRDefault="006070F1">
      <w:pPr>
        <w:rPr>
          <w:b/>
          <w:sz w:val="28"/>
          <w:szCs w:val="28"/>
          <w:u w:val="single"/>
        </w:rPr>
      </w:pPr>
    </w:p>
    <w:p w14:paraId="585D8E08" w14:textId="26F4CE9D" w:rsidR="0044101D" w:rsidRDefault="001043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following </w:t>
      </w:r>
      <w:r w:rsidR="005C578B">
        <w:rPr>
          <w:b/>
          <w:sz w:val="28"/>
          <w:szCs w:val="28"/>
        </w:rPr>
        <w:t xml:space="preserve">League / </w:t>
      </w:r>
      <w:r>
        <w:rPr>
          <w:b/>
          <w:sz w:val="28"/>
          <w:szCs w:val="28"/>
        </w:rPr>
        <w:t>C</w:t>
      </w:r>
      <w:r w:rsidR="00DE3A94" w:rsidRPr="00F47FF9">
        <w:rPr>
          <w:b/>
          <w:sz w:val="28"/>
          <w:szCs w:val="28"/>
        </w:rPr>
        <w:t xml:space="preserve">up </w:t>
      </w:r>
      <w:r w:rsidR="0044101D">
        <w:rPr>
          <w:b/>
          <w:sz w:val="28"/>
          <w:szCs w:val="28"/>
        </w:rPr>
        <w:t>game</w:t>
      </w:r>
      <w:r w:rsidR="00162AEF">
        <w:rPr>
          <w:b/>
          <w:sz w:val="28"/>
          <w:szCs w:val="28"/>
        </w:rPr>
        <w:t xml:space="preserve"> </w:t>
      </w:r>
      <w:r w:rsidR="0096515C">
        <w:rPr>
          <w:b/>
          <w:sz w:val="28"/>
          <w:szCs w:val="28"/>
        </w:rPr>
        <w:t>(delete as applicable)</w:t>
      </w:r>
    </w:p>
    <w:p w14:paraId="181EA0A6" w14:textId="77777777" w:rsidR="0044101D" w:rsidRDefault="005377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752AFC" wp14:editId="44FEDA97">
                <wp:simplePos x="0" y="0"/>
                <wp:positionH relativeFrom="column">
                  <wp:posOffset>3663950</wp:posOffset>
                </wp:positionH>
                <wp:positionV relativeFrom="paragraph">
                  <wp:posOffset>208280</wp:posOffset>
                </wp:positionV>
                <wp:extent cx="1639570" cy="27622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762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C996F" w14:textId="77777777" w:rsidR="0044101D" w:rsidRPr="00AC7EAB" w:rsidRDefault="0044101D" w:rsidP="0044101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52AF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8.5pt;margin-top:16.4pt;width:129.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" o:allowincell="f" filled="f">
                <v:textbox>
                  <w:txbxContent>
                    <w:p w14:paraId="729C996F" w14:textId="77777777" w:rsidR="0044101D" w:rsidRPr="00AC7EAB" w:rsidRDefault="0044101D" w:rsidP="0044101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014B2EB" wp14:editId="35208F9A">
                <wp:simplePos x="0" y="0"/>
                <wp:positionH relativeFrom="column">
                  <wp:posOffset>1074420</wp:posOffset>
                </wp:positionH>
                <wp:positionV relativeFrom="paragraph">
                  <wp:posOffset>208280</wp:posOffset>
                </wp:positionV>
                <wp:extent cx="1628775" cy="27622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8CC261" w14:textId="77777777" w:rsidR="0044101D" w:rsidRDefault="001043DB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B2EB" id="Text Box 13" o:spid="_x0000_s1027" type="#_x0000_t202" style="position:absolute;margin-left:84.6pt;margin-top:16.4pt;width:128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" o:allowincell="f" filled="f">
                <v:textbox>
                  <w:txbxContent>
                    <w:p w14:paraId="198CC261" w14:textId="77777777" w:rsidR="0044101D" w:rsidRDefault="001043DB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A05CEAD" w14:textId="77777777" w:rsidR="004974A2" w:rsidRPr="00F47FF9" w:rsidRDefault="00162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 Group:           </w:t>
      </w:r>
      <w:r w:rsidR="0044101D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Division:</w:t>
      </w:r>
    </w:p>
    <w:p w14:paraId="7BD6C2E6" w14:textId="77777777" w:rsidR="00283435" w:rsidRDefault="00283435">
      <w:pPr>
        <w:rPr>
          <w:b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47"/>
        <w:gridCol w:w="7930"/>
      </w:tblGrid>
      <w:tr w:rsidR="00283435" w:rsidRPr="0069316F" w14:paraId="62DF9286" w14:textId="77777777" w:rsidTr="005B2A31">
        <w:tc>
          <w:tcPr>
            <w:tcW w:w="1951" w:type="dxa"/>
            <w:tcBorders>
              <w:right w:val="single" w:sz="4" w:space="0" w:color="808080"/>
            </w:tcBorders>
            <w:shd w:val="clear" w:color="auto" w:fill="auto"/>
          </w:tcPr>
          <w:p w14:paraId="78FFDBA6" w14:textId="77777777" w:rsidR="00283435" w:rsidRPr="0069316F" w:rsidRDefault="005B2A31" w:rsidP="004F15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Home </w:t>
            </w:r>
            <w:r w:rsidR="004F1533">
              <w:rPr>
                <w:b/>
                <w:sz w:val="28"/>
              </w:rPr>
              <w:t>Team</w:t>
            </w:r>
          </w:p>
        </w:tc>
        <w:tc>
          <w:tcPr>
            <w:tcW w:w="7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9A774E" w14:textId="77777777" w:rsidR="00283435" w:rsidRPr="0069316F" w:rsidRDefault="00283435" w:rsidP="00474B3C">
            <w:pPr>
              <w:jc w:val="center"/>
              <w:rPr>
                <w:b/>
                <w:sz w:val="28"/>
              </w:rPr>
            </w:pPr>
          </w:p>
        </w:tc>
      </w:tr>
    </w:tbl>
    <w:p w14:paraId="3604F872" w14:textId="77777777" w:rsidR="001F4DFA" w:rsidRPr="00AF20DF" w:rsidRDefault="001F4DFA">
      <w:pPr>
        <w:rPr>
          <w:b/>
          <w:sz w:val="2"/>
          <w:szCs w:val="4"/>
        </w:rPr>
      </w:pPr>
    </w:p>
    <w:p w14:paraId="77BBF81D" w14:textId="43D04994" w:rsidR="006070F1" w:rsidRPr="00F47FF9" w:rsidRDefault="00A424E1" w:rsidP="00474B3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v</w:t>
      </w:r>
    </w:p>
    <w:p w14:paraId="012A746A" w14:textId="77777777" w:rsidR="00DE3A94" w:rsidRPr="00AF20DF" w:rsidRDefault="00DE3A94">
      <w:pPr>
        <w:rPr>
          <w:b/>
          <w:sz w:val="6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46"/>
        <w:gridCol w:w="7931"/>
      </w:tblGrid>
      <w:tr w:rsidR="00DE3A94" w:rsidRPr="0069316F" w14:paraId="6D777CB0" w14:textId="77777777" w:rsidTr="005B2A31">
        <w:tc>
          <w:tcPr>
            <w:tcW w:w="1951" w:type="dxa"/>
            <w:tcBorders>
              <w:right w:val="single" w:sz="4" w:space="0" w:color="808080"/>
            </w:tcBorders>
            <w:shd w:val="clear" w:color="auto" w:fill="auto"/>
          </w:tcPr>
          <w:p w14:paraId="54C0ADFE" w14:textId="77777777" w:rsidR="00DE3A94" w:rsidRPr="0069316F" w:rsidRDefault="004F1533" w:rsidP="004F15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Away</w:t>
            </w:r>
            <w:r w:rsidR="005B2A3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Team</w:t>
            </w:r>
          </w:p>
        </w:tc>
        <w:tc>
          <w:tcPr>
            <w:tcW w:w="7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DFDEE9" w14:textId="77777777" w:rsidR="00DE3A94" w:rsidRPr="0069316F" w:rsidRDefault="00DE3A94" w:rsidP="00AC7EAB">
            <w:pPr>
              <w:jc w:val="center"/>
              <w:rPr>
                <w:b/>
                <w:sz w:val="28"/>
              </w:rPr>
            </w:pPr>
          </w:p>
        </w:tc>
      </w:tr>
    </w:tbl>
    <w:p w14:paraId="1BF76972" w14:textId="77777777" w:rsidR="001F4DFA" w:rsidRPr="00A45D38" w:rsidRDefault="001F4DFA">
      <w:pPr>
        <w:rPr>
          <w:b/>
          <w:sz w:val="20"/>
          <w:szCs w:val="14"/>
        </w:rPr>
      </w:pPr>
    </w:p>
    <w:p w14:paraId="7D94F77A" w14:textId="77777777" w:rsidR="00F47FF9" w:rsidRDefault="00F47FF9">
      <w:pPr>
        <w:rPr>
          <w:b/>
          <w:sz w:val="28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3794"/>
        <w:gridCol w:w="6124"/>
      </w:tblGrid>
      <w:tr w:rsidR="00DE3A94" w:rsidRPr="0069316F" w14:paraId="0D09DAC1" w14:textId="77777777" w:rsidTr="00AF20DF">
        <w:tc>
          <w:tcPr>
            <w:tcW w:w="3794" w:type="dxa"/>
            <w:tcBorders>
              <w:right w:val="single" w:sz="4" w:space="0" w:color="808080"/>
            </w:tcBorders>
            <w:shd w:val="clear" w:color="auto" w:fill="auto"/>
          </w:tcPr>
          <w:p w14:paraId="4E86A634" w14:textId="77777777" w:rsidR="00AF20DF" w:rsidRDefault="00AF20DF" w:rsidP="00011EA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Original fixture </w:t>
            </w:r>
          </w:p>
          <w:p w14:paraId="56E704F2" w14:textId="7979BE4E" w:rsidR="00DE3A94" w:rsidRPr="0069316F" w:rsidRDefault="00AF20DF" w:rsidP="00011EA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 w:rsidR="00DE3A94" w:rsidRPr="0069316F">
              <w:rPr>
                <w:b/>
                <w:sz w:val="28"/>
              </w:rPr>
              <w:t xml:space="preserve">cheduled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B59B0B" w14:textId="77777777" w:rsidR="00DE3A94" w:rsidRPr="0069316F" w:rsidRDefault="00DE3A94" w:rsidP="00AC7EAB">
            <w:pPr>
              <w:rPr>
                <w:b/>
                <w:sz w:val="28"/>
              </w:rPr>
            </w:pPr>
          </w:p>
        </w:tc>
      </w:tr>
    </w:tbl>
    <w:p w14:paraId="4E19C500" w14:textId="77777777" w:rsidR="00087A0E" w:rsidRDefault="00087A0E">
      <w:pPr>
        <w:rPr>
          <w:b/>
          <w:sz w:val="18"/>
        </w:rPr>
      </w:pPr>
    </w:p>
    <w:p w14:paraId="4DA77541" w14:textId="77777777" w:rsidR="00A50E70" w:rsidRDefault="00A50E70" w:rsidP="00A50E70">
      <w:pPr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5"/>
        <w:gridCol w:w="6062"/>
      </w:tblGrid>
      <w:tr w:rsidR="009B3308" w:rsidRPr="0069316F" w14:paraId="138ED5FD" w14:textId="77777777" w:rsidTr="005B2A31">
        <w:tc>
          <w:tcPr>
            <w:tcW w:w="3828" w:type="dxa"/>
            <w:tcBorders>
              <w:right w:val="single" w:sz="4" w:space="0" w:color="808080"/>
            </w:tcBorders>
            <w:shd w:val="clear" w:color="auto" w:fill="auto"/>
          </w:tcPr>
          <w:p w14:paraId="2C4A19CD" w14:textId="176612D4" w:rsidR="00F47FF9" w:rsidRPr="0069316F" w:rsidRDefault="00EF6DB3" w:rsidP="00011EA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New </w:t>
            </w:r>
            <w:r w:rsidR="00F47FF9" w:rsidRPr="0069316F">
              <w:rPr>
                <w:b/>
                <w:sz w:val="28"/>
              </w:rPr>
              <w:t xml:space="preserve">re-arranged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CCA97C" w14:textId="77777777" w:rsidR="009B3308" w:rsidRPr="0069316F" w:rsidRDefault="009B3308" w:rsidP="00AC7EAB">
            <w:pPr>
              <w:rPr>
                <w:b/>
                <w:sz w:val="28"/>
              </w:rPr>
            </w:pPr>
          </w:p>
        </w:tc>
      </w:tr>
      <w:tr w:rsidR="00283435" w:rsidRPr="0069316F" w14:paraId="71F27CB5" w14:textId="77777777" w:rsidTr="005B2A31">
        <w:tc>
          <w:tcPr>
            <w:tcW w:w="3828" w:type="dxa"/>
            <w:tcBorders>
              <w:right w:val="single" w:sz="4" w:space="0" w:color="808080"/>
            </w:tcBorders>
            <w:shd w:val="clear" w:color="auto" w:fill="auto"/>
          </w:tcPr>
          <w:p w14:paraId="69B3F983" w14:textId="678C4EC2" w:rsidR="00283435" w:rsidRPr="0069316F" w:rsidRDefault="00AF20DF" w:rsidP="00011EA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  <w:r w:rsidR="00F47FF9" w:rsidRPr="0069316F">
              <w:rPr>
                <w:b/>
                <w:sz w:val="28"/>
              </w:rPr>
              <w:t xml:space="preserve">.O. </w:t>
            </w:r>
            <w:r>
              <w:rPr>
                <w:b/>
                <w:sz w:val="28"/>
              </w:rPr>
              <w:t>time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78160B" w14:textId="0046BF60" w:rsidR="00283435" w:rsidRPr="0069316F" w:rsidRDefault="00AF20DF" w:rsidP="00AC7E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</w:t>
            </w:r>
            <w:r w:rsidR="001043DB">
              <w:rPr>
                <w:b/>
                <w:sz w:val="28"/>
              </w:rPr>
              <w:t>am</w:t>
            </w:r>
            <w:r w:rsidR="004A30E0">
              <w:rPr>
                <w:b/>
                <w:sz w:val="28"/>
              </w:rPr>
              <w:t>/pm</w:t>
            </w:r>
          </w:p>
        </w:tc>
      </w:tr>
    </w:tbl>
    <w:p w14:paraId="7EA72E5A" w14:textId="77777777" w:rsidR="00A50E70" w:rsidRDefault="00A50E70">
      <w:pPr>
        <w:rPr>
          <w:b/>
          <w:sz w:val="3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5"/>
        <w:gridCol w:w="6052"/>
      </w:tblGrid>
      <w:tr w:rsidR="00A50E70" w:rsidRPr="0069316F" w14:paraId="004F4A7E" w14:textId="77777777" w:rsidTr="005B2A31">
        <w:tc>
          <w:tcPr>
            <w:tcW w:w="3828" w:type="dxa"/>
            <w:tcBorders>
              <w:right w:val="single" w:sz="4" w:space="0" w:color="808080"/>
            </w:tcBorders>
            <w:shd w:val="clear" w:color="auto" w:fill="auto"/>
          </w:tcPr>
          <w:p w14:paraId="6EAA239C" w14:textId="77777777" w:rsidR="00A50E70" w:rsidRPr="0069316F" w:rsidRDefault="00F47FF9" w:rsidP="005B2A31">
            <w:pPr>
              <w:spacing w:line="600" w:lineRule="auto"/>
              <w:rPr>
                <w:b/>
                <w:sz w:val="28"/>
              </w:rPr>
            </w:pPr>
            <w:r w:rsidRPr="0069316F">
              <w:rPr>
                <w:b/>
                <w:sz w:val="28"/>
              </w:rPr>
              <w:t>Reason</w:t>
            </w:r>
            <w:r w:rsidR="00D075CB">
              <w:rPr>
                <w:b/>
                <w:sz w:val="28"/>
              </w:rPr>
              <w:t xml:space="preserve"> for Postponement</w:t>
            </w:r>
          </w:p>
          <w:p w14:paraId="10250DB0" w14:textId="77777777" w:rsidR="00664034" w:rsidRPr="0069316F" w:rsidRDefault="00664034" w:rsidP="005B2A31">
            <w:pPr>
              <w:rPr>
                <w:b/>
                <w:sz w:val="28"/>
              </w:rPr>
            </w:pPr>
          </w:p>
        </w:tc>
        <w:tc>
          <w:tcPr>
            <w:tcW w:w="6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8ACFB5" w14:textId="77777777" w:rsidR="00A50E70" w:rsidRPr="0069316F" w:rsidRDefault="00A50E70" w:rsidP="00AC7EAB">
            <w:pPr>
              <w:rPr>
                <w:b/>
                <w:sz w:val="28"/>
              </w:rPr>
            </w:pPr>
          </w:p>
        </w:tc>
      </w:tr>
    </w:tbl>
    <w:p w14:paraId="7CE98170" w14:textId="77777777" w:rsidR="00F47FF9" w:rsidRPr="005C578B" w:rsidRDefault="00251A31">
      <w:pPr>
        <w:rPr>
          <w:b/>
          <w:color w:val="FF0000"/>
          <w:sz w:val="20"/>
        </w:rPr>
      </w:pPr>
      <w:r w:rsidRPr="005C578B">
        <w:rPr>
          <w:b/>
          <w:color w:val="FF0000"/>
          <w:sz w:val="20"/>
        </w:rPr>
        <w:t xml:space="preserve">Where postponement is due to a school based activity this form must be supported by a school activity release form – which must be submitted </w:t>
      </w:r>
      <w:r w:rsidRPr="005C578B">
        <w:rPr>
          <w:b/>
          <w:color w:val="FF0000"/>
          <w:szCs w:val="22"/>
          <w:u w:val="single"/>
        </w:rPr>
        <w:t>at least 7 days prior</w:t>
      </w:r>
      <w:r w:rsidRPr="005C578B">
        <w:rPr>
          <w:b/>
          <w:color w:val="FF0000"/>
          <w:szCs w:val="22"/>
        </w:rPr>
        <w:t xml:space="preserve"> </w:t>
      </w:r>
      <w:r w:rsidRPr="005C578B">
        <w:rPr>
          <w:b/>
          <w:color w:val="FF0000"/>
          <w:sz w:val="20"/>
        </w:rPr>
        <w:t>to the original fixture date.</w:t>
      </w:r>
    </w:p>
    <w:p w14:paraId="25179256" w14:textId="77777777" w:rsidR="00F47FF9" w:rsidRDefault="00F47FF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2"/>
        <w:gridCol w:w="6095"/>
      </w:tblGrid>
      <w:tr w:rsidR="00F47FF9" w:rsidRPr="0069316F" w14:paraId="4C2B3F23" w14:textId="77777777" w:rsidTr="005B2A31">
        <w:tc>
          <w:tcPr>
            <w:tcW w:w="3794" w:type="dxa"/>
            <w:tcBorders>
              <w:right w:val="single" w:sz="4" w:space="0" w:color="808080"/>
            </w:tcBorders>
            <w:shd w:val="clear" w:color="auto" w:fill="auto"/>
          </w:tcPr>
          <w:p w14:paraId="1455BDA5" w14:textId="77777777" w:rsidR="00F47FF9" w:rsidRPr="0069316F" w:rsidRDefault="005B2A31" w:rsidP="00011EA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Home Team </w:t>
            </w:r>
            <w:r w:rsidR="00474B3C">
              <w:rPr>
                <w:b/>
                <w:sz w:val="28"/>
              </w:rPr>
              <w:t>Manager</w:t>
            </w:r>
          </w:p>
        </w:tc>
        <w:tc>
          <w:tcPr>
            <w:tcW w:w="6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591299" w14:textId="77777777" w:rsidR="00F47FF9" w:rsidRPr="0069316F" w:rsidRDefault="00F47FF9" w:rsidP="00011EAF">
            <w:pPr>
              <w:rPr>
                <w:b/>
                <w:sz w:val="28"/>
              </w:rPr>
            </w:pPr>
          </w:p>
        </w:tc>
      </w:tr>
    </w:tbl>
    <w:p w14:paraId="32220D77" w14:textId="77777777" w:rsidR="00F47FF9" w:rsidRDefault="00F47FF9">
      <w:pPr>
        <w:rPr>
          <w:b/>
        </w:rPr>
      </w:pPr>
    </w:p>
    <w:p w14:paraId="5F6B4959" w14:textId="77777777" w:rsidR="00F47FF9" w:rsidRDefault="00F47FF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1"/>
        <w:gridCol w:w="7616"/>
      </w:tblGrid>
      <w:tr w:rsidR="00F47FF9" w:rsidRPr="0069316F" w14:paraId="7331E0D1" w14:textId="77777777" w:rsidTr="005B2A31">
        <w:tc>
          <w:tcPr>
            <w:tcW w:w="2268" w:type="dxa"/>
            <w:tcBorders>
              <w:right w:val="single" w:sz="4" w:space="0" w:color="808080"/>
            </w:tcBorders>
            <w:shd w:val="clear" w:color="auto" w:fill="auto"/>
          </w:tcPr>
          <w:p w14:paraId="31E9C13C" w14:textId="77777777" w:rsidR="00F47FF9" w:rsidRPr="0069316F" w:rsidRDefault="00F47FF9" w:rsidP="00011EAF">
            <w:pPr>
              <w:rPr>
                <w:b/>
                <w:sz w:val="28"/>
              </w:rPr>
            </w:pPr>
            <w:r w:rsidRPr="0069316F">
              <w:rPr>
                <w:b/>
                <w:sz w:val="28"/>
              </w:rPr>
              <w:t>Club</w:t>
            </w:r>
          </w:p>
        </w:tc>
        <w:tc>
          <w:tcPr>
            <w:tcW w:w="7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A6F5D5" w14:textId="77777777" w:rsidR="00F47FF9" w:rsidRPr="0069316F" w:rsidRDefault="00F47FF9" w:rsidP="00011EAF">
            <w:pPr>
              <w:rPr>
                <w:b/>
                <w:sz w:val="28"/>
              </w:rPr>
            </w:pPr>
          </w:p>
        </w:tc>
      </w:tr>
    </w:tbl>
    <w:p w14:paraId="5B8A9641" w14:textId="77777777" w:rsidR="00F47FF9" w:rsidRDefault="00F47FF9">
      <w:pPr>
        <w:rPr>
          <w:b/>
        </w:rPr>
      </w:pPr>
    </w:p>
    <w:p w14:paraId="6EB31DD7" w14:textId="77777777" w:rsidR="00F47FF9" w:rsidRDefault="00F47FF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1"/>
        <w:gridCol w:w="7616"/>
      </w:tblGrid>
      <w:tr w:rsidR="00087A0E" w:rsidRPr="0069316F" w14:paraId="78741D50" w14:textId="77777777" w:rsidTr="005B2A31">
        <w:tc>
          <w:tcPr>
            <w:tcW w:w="2268" w:type="dxa"/>
            <w:tcBorders>
              <w:right w:val="single" w:sz="4" w:space="0" w:color="808080"/>
            </w:tcBorders>
            <w:shd w:val="clear" w:color="auto" w:fill="auto"/>
          </w:tcPr>
          <w:p w14:paraId="688CC653" w14:textId="77777777" w:rsidR="00087A0E" w:rsidRPr="0069316F" w:rsidRDefault="00087A0E" w:rsidP="00011EAF">
            <w:pPr>
              <w:rPr>
                <w:b/>
                <w:sz w:val="28"/>
              </w:rPr>
            </w:pPr>
            <w:r w:rsidRPr="0069316F">
              <w:rPr>
                <w:b/>
                <w:sz w:val="28"/>
              </w:rPr>
              <w:t>Date</w:t>
            </w:r>
          </w:p>
        </w:tc>
        <w:tc>
          <w:tcPr>
            <w:tcW w:w="7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A15CDA" w14:textId="77777777" w:rsidR="00087A0E" w:rsidRPr="0069316F" w:rsidRDefault="00087A0E" w:rsidP="00AC7EAB">
            <w:pPr>
              <w:rPr>
                <w:b/>
                <w:sz w:val="28"/>
              </w:rPr>
            </w:pPr>
          </w:p>
        </w:tc>
      </w:tr>
    </w:tbl>
    <w:p w14:paraId="191BA724" w14:textId="358413B5" w:rsidR="001F4DFA" w:rsidRPr="005C578B" w:rsidRDefault="004F61BB" w:rsidP="00AF20DF">
      <w:pPr>
        <w:spacing w:before="120"/>
        <w:jc w:val="center"/>
        <w:rPr>
          <w:b/>
          <w:color w:val="FF0000"/>
          <w:sz w:val="32"/>
          <w:szCs w:val="24"/>
          <w:u w:val="single"/>
        </w:rPr>
      </w:pPr>
      <w:r w:rsidRPr="005C578B">
        <w:rPr>
          <w:b/>
          <w:color w:val="FF0000"/>
          <w:sz w:val="32"/>
          <w:szCs w:val="24"/>
          <w:u w:val="single"/>
        </w:rPr>
        <w:t>DO NOT S</w:t>
      </w:r>
      <w:r w:rsidR="00AF20DF" w:rsidRPr="005C578B">
        <w:rPr>
          <w:b/>
          <w:color w:val="FF0000"/>
          <w:sz w:val="32"/>
          <w:szCs w:val="24"/>
          <w:u w:val="single"/>
        </w:rPr>
        <w:t>UBMIT</w:t>
      </w:r>
      <w:r w:rsidRPr="005C578B">
        <w:rPr>
          <w:b/>
          <w:color w:val="FF0000"/>
          <w:sz w:val="32"/>
          <w:szCs w:val="24"/>
          <w:u w:val="single"/>
        </w:rPr>
        <w:t xml:space="preserve"> THIS FORM UNLESS YOU HAVE AGREED THE CHANGES</w:t>
      </w:r>
      <w:r w:rsidR="005C578B">
        <w:rPr>
          <w:b/>
          <w:color w:val="FF0000"/>
          <w:sz w:val="32"/>
          <w:szCs w:val="24"/>
          <w:u w:val="single"/>
        </w:rPr>
        <w:t xml:space="preserve"> </w:t>
      </w:r>
      <w:r w:rsidRPr="005C578B">
        <w:rPr>
          <w:b/>
          <w:color w:val="FF0000"/>
          <w:sz w:val="32"/>
          <w:szCs w:val="24"/>
          <w:u w:val="single"/>
        </w:rPr>
        <w:t>WITH THE OPPOSITION</w:t>
      </w:r>
    </w:p>
    <w:sectPr w:rsidR="001F4DFA" w:rsidRPr="005C578B" w:rsidSect="003C5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46" w:right="1016" w:bottom="720" w:left="1008" w:header="7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DD75A" w14:textId="77777777" w:rsidR="001560A9" w:rsidRDefault="001560A9">
      <w:r>
        <w:separator/>
      </w:r>
    </w:p>
  </w:endnote>
  <w:endnote w:type="continuationSeparator" w:id="0">
    <w:p w14:paraId="6375A28F" w14:textId="77777777" w:rsidR="001560A9" w:rsidRDefault="0015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4260" w14:textId="77777777" w:rsidR="00C94647" w:rsidRDefault="00C94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B185" w14:textId="5963B785" w:rsidR="00474B3C" w:rsidRPr="00DC43B7" w:rsidRDefault="00474B3C" w:rsidP="00474B3C">
    <w:pPr>
      <w:pStyle w:val="Footer"/>
      <w:jc w:val="right"/>
      <w:rPr>
        <w:rFonts w:ascii="Arial" w:hAnsi="Arial" w:cs="Arial"/>
        <w:i/>
        <w:sz w:val="16"/>
        <w:szCs w:val="16"/>
      </w:rPr>
    </w:pPr>
    <w:r w:rsidRPr="00DC43B7">
      <w:rPr>
        <w:rFonts w:ascii="Arial" w:hAnsi="Arial" w:cs="Arial"/>
        <w:i/>
        <w:sz w:val="16"/>
        <w:szCs w:val="16"/>
      </w:rPr>
      <w:t>FORM E</w:t>
    </w:r>
    <w:r>
      <w:rPr>
        <w:rFonts w:ascii="Arial" w:hAnsi="Arial" w:cs="Arial"/>
        <w:i/>
        <w:sz w:val="16"/>
        <w:szCs w:val="16"/>
      </w:rPr>
      <w:t>DY</w:t>
    </w:r>
    <w:r w:rsidRPr="00DC43B7">
      <w:rPr>
        <w:rFonts w:ascii="Arial" w:hAnsi="Arial" w:cs="Arial"/>
        <w:i/>
        <w:sz w:val="16"/>
        <w:szCs w:val="16"/>
      </w:rPr>
      <w:t>L</w:t>
    </w:r>
    <w:r w:rsidR="00AF20DF">
      <w:rPr>
        <w:rFonts w:ascii="Arial" w:hAnsi="Arial" w:cs="Arial"/>
        <w:i/>
        <w:sz w:val="16"/>
        <w:szCs w:val="16"/>
      </w:rPr>
      <w:t xml:space="preserve"> </w:t>
    </w:r>
    <w:r w:rsidR="0096515C">
      <w:rPr>
        <w:rFonts w:ascii="Arial" w:hAnsi="Arial" w:cs="Arial"/>
        <w:i/>
        <w:sz w:val="16"/>
        <w:szCs w:val="16"/>
      </w:rPr>
      <w:t>-</w:t>
    </w:r>
    <w:r w:rsidR="00AF20DF">
      <w:rPr>
        <w:rFonts w:ascii="Arial" w:hAnsi="Arial" w:cs="Arial"/>
        <w:i/>
        <w:sz w:val="16"/>
        <w:szCs w:val="16"/>
      </w:rPr>
      <w:t xml:space="preserve"> </w:t>
    </w:r>
    <w:r w:rsidR="0096515C">
      <w:rPr>
        <w:rFonts w:ascii="Arial" w:hAnsi="Arial" w:cs="Arial"/>
        <w:i/>
        <w:sz w:val="16"/>
        <w:szCs w:val="16"/>
      </w:rPr>
      <w:t>P</w:t>
    </w:r>
    <w:r w:rsidR="00AF20DF">
      <w:rPr>
        <w:rFonts w:ascii="Arial" w:hAnsi="Arial" w:cs="Arial"/>
        <w:i/>
        <w:sz w:val="16"/>
        <w:szCs w:val="16"/>
      </w:rPr>
      <w:t>2</w:t>
    </w:r>
    <w:r w:rsidR="00CF785A">
      <w:rPr>
        <w:rFonts w:ascii="Arial" w:hAnsi="Arial" w:cs="Arial"/>
        <w:i/>
        <w:sz w:val="16"/>
        <w:szCs w:val="16"/>
      </w:rPr>
      <w:t>5/26</w:t>
    </w:r>
  </w:p>
  <w:p w14:paraId="769312D4" w14:textId="77777777" w:rsidR="00474B3C" w:rsidRDefault="00474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0BD9" w14:textId="77777777" w:rsidR="00C94647" w:rsidRDefault="00C94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1E38F" w14:textId="77777777" w:rsidR="001560A9" w:rsidRDefault="001560A9">
      <w:r>
        <w:separator/>
      </w:r>
    </w:p>
  </w:footnote>
  <w:footnote w:type="continuationSeparator" w:id="0">
    <w:p w14:paraId="4A21E61B" w14:textId="77777777" w:rsidR="001560A9" w:rsidRDefault="0015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F45B" w14:textId="77777777" w:rsidR="00C94647" w:rsidRDefault="00C94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E15B" w14:textId="46914BAC" w:rsidR="0092281B" w:rsidRPr="0092281B" w:rsidRDefault="005B2A31" w:rsidP="004E5FD3">
    <w:pPr>
      <w:pStyle w:val="Header"/>
      <w:tabs>
        <w:tab w:val="right" w:pos="9180"/>
      </w:tabs>
      <w:ind w:right="-41"/>
      <w:jc w:val="right"/>
      <w:rPr>
        <w:rFonts w:ascii="Arial" w:hAnsi="Arial" w:cs="Arial"/>
        <w:sz w:val="18"/>
        <w:szCs w:val="18"/>
      </w:rPr>
    </w:pPr>
    <w:r w:rsidRPr="0079713D">
      <w:rPr>
        <w:rFonts w:ascii="Arial" w:hAnsi="Arial" w:cs="Arial"/>
        <w:b/>
      </w:rPr>
      <w:t xml:space="preserve">  </w:t>
    </w:r>
    <w:r w:rsidRPr="0092281B">
      <w:rPr>
        <w:rFonts w:ascii="Arial" w:hAnsi="Arial" w:cs="Arial"/>
        <w:sz w:val="18"/>
        <w:szCs w:val="18"/>
      </w:rPr>
      <w:t>chairma</w:t>
    </w:r>
    <w:r w:rsidR="0096515C" w:rsidRPr="0092281B">
      <w:rPr>
        <w:rFonts w:ascii="Arial" w:hAnsi="Arial" w:cs="Arial"/>
        <w:sz w:val="18"/>
        <w:szCs w:val="18"/>
      </w:rPr>
      <w:t>n: John Penkethman</w:t>
    </w:r>
    <w:r w:rsidR="0096515C" w:rsidRPr="0092281B">
      <w:rPr>
        <w:rFonts w:ascii="Arial" w:hAnsi="Arial" w:cs="Arial"/>
        <w:sz w:val="18"/>
        <w:szCs w:val="18"/>
      </w:rPr>
      <w:br/>
      <w:t>treasurer: Ly</w:t>
    </w:r>
    <w:r w:rsidRPr="0092281B">
      <w:rPr>
        <w:rFonts w:ascii="Arial" w:hAnsi="Arial" w:cs="Arial"/>
        <w:sz w:val="18"/>
        <w:szCs w:val="18"/>
      </w:rPr>
      <w:t>nda Penkethman</w:t>
    </w:r>
    <w:r w:rsidRPr="0092281B">
      <w:rPr>
        <w:rFonts w:ascii="Arial" w:hAnsi="Arial" w:cs="Arial"/>
        <w:sz w:val="18"/>
        <w:szCs w:val="18"/>
      </w:rPr>
      <w:br/>
    </w:r>
    <w:r w:rsidRPr="00A424E1">
      <w:rPr>
        <w:rFonts w:ascii="Arial" w:hAnsi="Arial" w:cs="Arial"/>
        <w:b/>
        <w:bCs/>
        <w:sz w:val="18"/>
        <w:szCs w:val="18"/>
      </w:rPr>
      <w:t xml:space="preserve">email: </w:t>
    </w:r>
    <w:hyperlink r:id="rId1" w:history="1">
      <w:r w:rsidR="00AF20DF" w:rsidRPr="00A424E1">
        <w:rPr>
          <w:rStyle w:val="Hyperlink"/>
          <w:rFonts w:ascii="Arial" w:hAnsi="Arial" w:cs="Arial"/>
          <w:b/>
          <w:bCs/>
          <w:sz w:val="18"/>
          <w:szCs w:val="18"/>
        </w:rPr>
        <w:t>andrew.horn@xylem.com</w:t>
      </w:r>
    </w:hyperlink>
    <w:r w:rsidR="00A424E1" w:rsidRPr="00A424E1">
      <w:rPr>
        <w:rStyle w:val="Hyperlink"/>
        <w:rFonts w:ascii="Arial" w:hAnsi="Arial" w:cs="Arial"/>
        <w:b/>
        <w:bCs/>
        <w:sz w:val="18"/>
        <w:szCs w:val="18"/>
      </w:rPr>
      <w:t xml:space="preserve"> / johnpenky@hotmail.com</w:t>
    </w:r>
  </w:p>
  <w:p w14:paraId="2E235B9E" w14:textId="502E5581" w:rsidR="005B2A31" w:rsidRDefault="005B2A31" w:rsidP="004E5FD3">
    <w:pPr>
      <w:pStyle w:val="Header"/>
      <w:tabs>
        <w:tab w:val="right" w:pos="9180"/>
      </w:tabs>
      <w:ind w:right="-41"/>
      <w:jc w:val="right"/>
      <w:rPr>
        <w:rFonts w:ascii="Arial" w:hAnsi="Arial" w:cs="Arial"/>
        <w:sz w:val="18"/>
        <w:szCs w:val="18"/>
      </w:rPr>
    </w:pPr>
    <w:r w:rsidRPr="0092281B">
      <w:rPr>
        <w:rFonts w:ascii="Arial" w:hAnsi="Arial" w:cs="Arial"/>
        <w:sz w:val="18"/>
        <w:szCs w:val="18"/>
      </w:rPr>
      <w:t xml:space="preserve">web: </w:t>
    </w:r>
    <w:hyperlink r:id="rId2" w:history="1">
      <w:r w:rsidR="00E2197B" w:rsidRPr="00D85942">
        <w:rPr>
          <w:rStyle w:val="Hyperlink"/>
          <w:rFonts w:ascii="Arial" w:hAnsi="Arial" w:cs="Arial"/>
          <w:sz w:val="18"/>
          <w:szCs w:val="18"/>
        </w:rPr>
        <w:t>www.exeteryouthleague.co.uk</w:t>
      </w:r>
    </w:hyperlink>
    <w:r w:rsidRPr="0092281B">
      <w:rPr>
        <w:rFonts w:ascii="Arial" w:hAnsi="Arial" w:cs="Arial"/>
        <w:sz w:val="18"/>
        <w:szCs w:val="18"/>
      </w:rPr>
      <w:t xml:space="preserve"> </w:t>
    </w:r>
  </w:p>
  <w:p w14:paraId="1D7E8408" w14:textId="77777777" w:rsidR="005B2A31" w:rsidRDefault="005B2A31" w:rsidP="005B2A31">
    <w:pPr>
      <w:pStyle w:val="Header"/>
      <w:jc w:val="right"/>
      <w:rPr>
        <w:rFonts w:ascii="Arial" w:hAnsi="Arial" w:cs="Arial"/>
        <w:sz w:val="18"/>
        <w:szCs w:val="18"/>
      </w:rPr>
    </w:pPr>
  </w:p>
  <w:p w14:paraId="199BF343" w14:textId="42DB12D9" w:rsidR="00474B3C" w:rsidRPr="005B2A31" w:rsidRDefault="0053775A" w:rsidP="005B2A31">
    <w:pPr>
      <w:pStyle w:val="Header"/>
      <w:jc w:val="center"/>
      <w:rPr>
        <w:rFonts w:ascii="Arial" w:hAnsi="Arial" w:cs="Arial"/>
        <w:sz w:val="28"/>
        <w:szCs w:val="28"/>
      </w:rPr>
    </w:pPr>
    <w:r w:rsidRPr="00AF20DF">
      <w:rPr>
        <w:rFonts w:ascii="Arial" w:hAnsi="Arial" w:cs="Arial"/>
        <w:b/>
        <w:noProof/>
        <w:sz w:val="6"/>
        <w:szCs w:val="6"/>
        <w:lang w:val="en-US"/>
      </w:rPr>
      <w:drawing>
        <wp:anchor distT="0" distB="0" distL="114300" distR="114300" simplePos="0" relativeHeight="251662336" behindDoc="1" locked="0" layoutInCell="1" allowOverlap="1" wp14:anchorId="79510EF7" wp14:editId="35B818CF">
          <wp:simplePos x="0" y="0"/>
          <wp:positionH relativeFrom="column">
            <wp:posOffset>-297180</wp:posOffset>
          </wp:positionH>
          <wp:positionV relativeFrom="paragraph">
            <wp:posOffset>-894080</wp:posOffset>
          </wp:positionV>
          <wp:extent cx="1000125" cy="981075"/>
          <wp:effectExtent l="0" t="0" r="9525" b="9525"/>
          <wp:wrapNone/>
          <wp:docPr id="2" name="Picture 2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A31" w:rsidRPr="00AF20DF">
      <w:rPr>
        <w:rFonts w:ascii="Arial" w:hAnsi="Arial" w:cs="Arial"/>
        <w:b/>
        <w:sz w:val="6"/>
        <w:szCs w:val="6"/>
      </w:rPr>
      <w:br/>
    </w:r>
    <w:r w:rsidR="00EF6DB3">
      <w:rPr>
        <w:rFonts w:ascii="Arial" w:hAnsi="Arial" w:cs="Arial"/>
        <w:b/>
        <w:sz w:val="28"/>
        <w:szCs w:val="28"/>
      </w:rPr>
      <w:t>SEASON 20</w:t>
    </w:r>
    <w:r w:rsidR="00C94647">
      <w:rPr>
        <w:rFonts w:ascii="Arial" w:hAnsi="Arial" w:cs="Arial"/>
        <w:b/>
        <w:sz w:val="28"/>
        <w:szCs w:val="28"/>
      </w:rPr>
      <w:t>2</w:t>
    </w:r>
    <w:r w:rsidR="00CF785A">
      <w:rPr>
        <w:rFonts w:ascii="Arial" w:hAnsi="Arial" w:cs="Arial"/>
        <w:b/>
        <w:sz w:val="28"/>
        <w:szCs w:val="28"/>
      </w:rPr>
      <w:t>5</w:t>
    </w:r>
    <w:r w:rsidR="00C94647">
      <w:rPr>
        <w:rFonts w:ascii="Arial" w:hAnsi="Arial" w:cs="Arial"/>
        <w:b/>
        <w:sz w:val="28"/>
        <w:szCs w:val="28"/>
      </w:rPr>
      <w:t>-2</w:t>
    </w:r>
    <w:r w:rsidR="00CF785A">
      <w:rPr>
        <w:rFonts w:ascii="Arial" w:hAnsi="Arial" w:cs="Arial"/>
        <w:b/>
        <w:sz w:val="28"/>
        <w:szCs w:val="28"/>
      </w:rPr>
      <w:t>6</w:t>
    </w:r>
    <w:r w:rsidR="00EF6DB3">
      <w:rPr>
        <w:rFonts w:ascii="Arial" w:hAnsi="Arial" w:cs="Arial"/>
        <w:b/>
        <w:sz w:val="28"/>
        <w:szCs w:val="28"/>
      </w:rPr>
      <w:t xml:space="preserve">: </w:t>
    </w:r>
    <w:r w:rsidR="00474B3C" w:rsidRPr="005B2A31">
      <w:rPr>
        <w:rFonts w:ascii="Arial" w:hAnsi="Arial" w:cs="Arial"/>
        <w:b/>
        <w:sz w:val="28"/>
        <w:szCs w:val="28"/>
      </w:rPr>
      <w:t xml:space="preserve">RE-ARRANGED FIXTURE </w:t>
    </w:r>
    <w:r w:rsidR="00EF6DB3">
      <w:rPr>
        <w:rFonts w:ascii="Arial" w:hAnsi="Arial" w:cs="Arial"/>
        <w:b/>
        <w:sz w:val="28"/>
        <w:szCs w:val="28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2AD7" w14:textId="77777777" w:rsidR="00C94647" w:rsidRDefault="00C94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AB"/>
    <w:rsid w:val="00011EAF"/>
    <w:rsid w:val="00046CC2"/>
    <w:rsid w:val="00063A55"/>
    <w:rsid w:val="000841E5"/>
    <w:rsid w:val="00087A0E"/>
    <w:rsid w:val="000B5F04"/>
    <w:rsid w:val="000B7774"/>
    <w:rsid w:val="000C6E70"/>
    <w:rsid w:val="000E597C"/>
    <w:rsid w:val="000E7378"/>
    <w:rsid w:val="001043DB"/>
    <w:rsid w:val="001560A9"/>
    <w:rsid w:val="00162AEF"/>
    <w:rsid w:val="00167218"/>
    <w:rsid w:val="00174446"/>
    <w:rsid w:val="001B78BB"/>
    <w:rsid w:val="001C2F08"/>
    <w:rsid w:val="001F1E4A"/>
    <w:rsid w:val="001F4DFA"/>
    <w:rsid w:val="00251A31"/>
    <w:rsid w:val="00251F24"/>
    <w:rsid w:val="00257945"/>
    <w:rsid w:val="00283435"/>
    <w:rsid w:val="002E3D4B"/>
    <w:rsid w:val="00357EFB"/>
    <w:rsid w:val="00365799"/>
    <w:rsid w:val="003C5B5F"/>
    <w:rsid w:val="003D653E"/>
    <w:rsid w:val="003D7B16"/>
    <w:rsid w:val="003E3DC5"/>
    <w:rsid w:val="0044101D"/>
    <w:rsid w:val="00467902"/>
    <w:rsid w:val="00474B3C"/>
    <w:rsid w:val="004974A2"/>
    <w:rsid w:val="004A30E0"/>
    <w:rsid w:val="004B5573"/>
    <w:rsid w:val="004E5FD3"/>
    <w:rsid w:val="004F1533"/>
    <w:rsid w:val="004F61BB"/>
    <w:rsid w:val="00515A21"/>
    <w:rsid w:val="0053775A"/>
    <w:rsid w:val="005731C2"/>
    <w:rsid w:val="005B2A31"/>
    <w:rsid w:val="005C3E1D"/>
    <w:rsid w:val="005C578B"/>
    <w:rsid w:val="0060274A"/>
    <w:rsid w:val="00603545"/>
    <w:rsid w:val="006070F1"/>
    <w:rsid w:val="0064013A"/>
    <w:rsid w:val="00664034"/>
    <w:rsid w:val="006868AB"/>
    <w:rsid w:val="00686C9A"/>
    <w:rsid w:val="0069316F"/>
    <w:rsid w:val="0070228A"/>
    <w:rsid w:val="00717CB4"/>
    <w:rsid w:val="00736146"/>
    <w:rsid w:val="0075548F"/>
    <w:rsid w:val="007845CE"/>
    <w:rsid w:val="007B0677"/>
    <w:rsid w:val="007F17CB"/>
    <w:rsid w:val="007F7689"/>
    <w:rsid w:val="00823AE1"/>
    <w:rsid w:val="00884BCA"/>
    <w:rsid w:val="008A04C5"/>
    <w:rsid w:val="008A0B87"/>
    <w:rsid w:val="008C2C05"/>
    <w:rsid w:val="0091703B"/>
    <w:rsid w:val="0092281B"/>
    <w:rsid w:val="00954CAD"/>
    <w:rsid w:val="00962E8B"/>
    <w:rsid w:val="0096515C"/>
    <w:rsid w:val="00970784"/>
    <w:rsid w:val="009A4193"/>
    <w:rsid w:val="009A6CBC"/>
    <w:rsid w:val="009B3308"/>
    <w:rsid w:val="00A3753C"/>
    <w:rsid w:val="00A424E1"/>
    <w:rsid w:val="00A45D38"/>
    <w:rsid w:val="00A50E70"/>
    <w:rsid w:val="00A824C7"/>
    <w:rsid w:val="00AC7EAB"/>
    <w:rsid w:val="00AD35D4"/>
    <w:rsid w:val="00AF20DF"/>
    <w:rsid w:val="00B07EC8"/>
    <w:rsid w:val="00B31A16"/>
    <w:rsid w:val="00B63DF1"/>
    <w:rsid w:val="00B66663"/>
    <w:rsid w:val="00B76532"/>
    <w:rsid w:val="00BC0966"/>
    <w:rsid w:val="00C4215E"/>
    <w:rsid w:val="00C42B06"/>
    <w:rsid w:val="00C6438F"/>
    <w:rsid w:val="00C94647"/>
    <w:rsid w:val="00C959E4"/>
    <w:rsid w:val="00CC36CA"/>
    <w:rsid w:val="00CF785A"/>
    <w:rsid w:val="00D075CB"/>
    <w:rsid w:val="00D66C5A"/>
    <w:rsid w:val="00DC7529"/>
    <w:rsid w:val="00DE3A94"/>
    <w:rsid w:val="00E2197B"/>
    <w:rsid w:val="00E9279D"/>
    <w:rsid w:val="00EB66FD"/>
    <w:rsid w:val="00EC6DFA"/>
    <w:rsid w:val="00EE2535"/>
    <w:rsid w:val="00EF6DB3"/>
    <w:rsid w:val="00F31191"/>
    <w:rsid w:val="00F47FF9"/>
    <w:rsid w:val="00F700BB"/>
    <w:rsid w:val="00FC2330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2DEC1A"/>
  <w15:docId w15:val="{27DFCD7F-1362-403F-8629-D4F69BF1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9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2A31"/>
    <w:rPr>
      <w:color w:val="0000FF"/>
      <w:u w:val="single"/>
    </w:rPr>
  </w:style>
  <w:style w:type="character" w:styleId="Strong">
    <w:name w:val="Strong"/>
    <w:uiPriority w:val="22"/>
    <w:qFormat/>
    <w:rsid w:val="00FC2330"/>
    <w:rPr>
      <w:b/>
      <w:bCs/>
    </w:rPr>
  </w:style>
  <w:style w:type="character" w:customStyle="1" w:styleId="apple-converted-space">
    <w:name w:val="apple-converted-space"/>
    <w:rsid w:val="00FC2330"/>
  </w:style>
  <w:style w:type="paragraph" w:styleId="BalloonText">
    <w:name w:val="Balloon Text"/>
    <w:basedOn w:val="Normal"/>
    <w:link w:val="BalloonTextChar"/>
    <w:uiPriority w:val="99"/>
    <w:semiHidden/>
    <w:unhideWhenUsed/>
    <w:rsid w:val="001043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DB"/>
    <w:rPr>
      <w:rFonts w:ascii="Segoe UI" w:hAnsi="Segoe UI" w:cs="Segoe UI"/>
      <w:sz w:val="18"/>
      <w:szCs w:val="18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2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exeteryouthleague.co.uk" TargetMode="External"/><Relationship Id="rId1" Type="http://schemas.openxmlformats.org/officeDocument/2006/relationships/hyperlink" Target="mailto:andrew.horn@xyle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opean\Documents\Hitachi\Business%20Data\My%20Docs\Personal\Wasps\2017-18%20EDYL%20Rearranged%20fixtur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b4425a1-30d0-4cf3-a093-e7aec1c2804d}" enabled="1" method="Standard" siteId="{87789cc7-933c-4e19-99b3-73a1953e3df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2017-18 EDYL Rearranged fixture Form</Template>
  <TotalTime>1</TotalTime>
  <Pages>1</Pages>
  <Words>121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Youth League</vt:lpstr>
    </vt:vector>
  </TitlesOfParts>
  <Company>Gateway</Company>
  <LinksUpToDate>false</LinksUpToDate>
  <CharactersWithSpaces>875</CharactersWithSpaces>
  <SharedDoc>false</SharedDoc>
  <HLinks>
    <vt:vector size="12" baseType="variant"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http://www.exeteryouthleague.co.uk/</vt:lpwstr>
      </vt:variant>
      <vt:variant>
        <vt:lpwstr/>
      </vt:variant>
      <vt:variant>
        <vt:i4>1507450</vt:i4>
      </vt:variant>
      <vt:variant>
        <vt:i4>0</vt:i4>
      </vt:variant>
      <vt:variant>
        <vt:i4>0</vt:i4>
      </vt:variant>
      <vt:variant>
        <vt:i4>5</vt:i4>
      </vt:variant>
      <vt:variant>
        <vt:lpwstr>mailto:d.ottaway@sky.com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Youth League</dc:title>
  <dc:creator>Andrew Hooper</dc:creator>
  <cp:lastModifiedBy>Horn, Andrew - Xylem</cp:lastModifiedBy>
  <cp:revision>2</cp:revision>
  <cp:lastPrinted>2017-09-22T09:49:00Z</cp:lastPrinted>
  <dcterms:created xsi:type="dcterms:W3CDTF">2025-06-10T15:46:00Z</dcterms:created>
  <dcterms:modified xsi:type="dcterms:W3CDTF">2025-06-10T15:46:00Z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choopean@jci.com</vt:lpwstr>
  </property>
  <property fmtid="{D5CDD505-2E9C-101B-9397-08002B2CF9AE}" pid="6" name="MSIP_Label_6be01c0c-f9b3-4dc4-af0b-a82110cc37cd_SetDate">
    <vt:lpwstr>2017-09-14T15:26:30.4860501+01:00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